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9BF7D" w14:textId="77777777" w:rsidR="002E0BD2" w:rsidRDefault="002E0BD2" w:rsidP="002E0BD2">
      <w:pPr>
        <w:jc w:val="center"/>
        <w:rPr>
          <w:rStyle w:val="Forte"/>
          <w:rFonts w:cs="Calibri"/>
          <w:color w:val="000000"/>
        </w:rPr>
      </w:pPr>
      <w:bookmarkStart w:id="0" w:name="_GoBack"/>
      <w:bookmarkEnd w:id="0"/>
    </w:p>
    <w:p w14:paraId="2017FE00" w14:textId="7FED8E1D" w:rsidR="002E0BD2" w:rsidRDefault="002E0BD2" w:rsidP="002E0BD2">
      <w:pPr>
        <w:spacing w:after="0" w:line="240" w:lineRule="auto"/>
        <w:jc w:val="center"/>
      </w:pPr>
      <w:r>
        <w:rPr>
          <w:rStyle w:val="Forte"/>
          <w:rFonts w:cs="Calibri"/>
          <w:color w:val="000000"/>
        </w:rPr>
        <w:t>FORMULÁRIO DE ENCAMINHAME</w:t>
      </w:r>
      <w:r w:rsidR="007F59B9">
        <w:rPr>
          <w:rStyle w:val="Forte"/>
          <w:rFonts w:cs="Calibri"/>
          <w:color w:val="000000"/>
        </w:rPr>
        <w:t>NTO DE PROJETO DE PESQUISA À FHB</w:t>
      </w:r>
    </w:p>
    <w:tbl>
      <w:tblPr>
        <w:tblW w:w="498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5"/>
        <w:gridCol w:w="160"/>
        <w:gridCol w:w="1090"/>
        <w:gridCol w:w="465"/>
        <w:gridCol w:w="288"/>
        <w:gridCol w:w="22"/>
        <w:gridCol w:w="162"/>
        <w:gridCol w:w="463"/>
        <w:gridCol w:w="108"/>
        <w:gridCol w:w="753"/>
        <w:gridCol w:w="55"/>
        <w:gridCol w:w="700"/>
        <w:gridCol w:w="753"/>
        <w:gridCol w:w="747"/>
        <w:gridCol w:w="8"/>
      </w:tblGrid>
      <w:tr w:rsidR="002379E6" w:rsidRPr="002C6171" w14:paraId="28233FFD" w14:textId="77777777" w:rsidTr="006F7A2C">
        <w:trPr>
          <w:gridAfter w:val="1"/>
          <w:wAfter w:w="4" w:type="pct"/>
          <w:trHeight w:val="284"/>
        </w:trPr>
        <w:tc>
          <w:tcPr>
            <w:tcW w:w="499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DF0"/>
          </w:tcPr>
          <w:p w14:paraId="3973BCEA" w14:textId="16366A24" w:rsidR="002379E6" w:rsidRPr="00D04367" w:rsidRDefault="005B1077" w:rsidP="002E0BD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79E6" w:rsidRPr="00D04367">
              <w:rPr>
                <w:b/>
                <w:sz w:val="20"/>
                <w:szCs w:val="20"/>
              </w:rPr>
              <w:t xml:space="preserve">. </w:t>
            </w:r>
            <w:r w:rsidR="007605E4">
              <w:rPr>
                <w:b/>
                <w:sz w:val="20"/>
                <w:szCs w:val="20"/>
              </w:rPr>
              <w:t>DETALHAMENTO</w:t>
            </w:r>
            <w:r w:rsidR="002379E6" w:rsidRPr="00D04367">
              <w:rPr>
                <w:b/>
                <w:sz w:val="20"/>
                <w:szCs w:val="20"/>
              </w:rPr>
              <w:t xml:space="preserve"> DO PROJETO DE PESQUISA</w:t>
            </w:r>
          </w:p>
        </w:tc>
      </w:tr>
      <w:tr w:rsidR="005B1077" w:rsidRPr="002C6171" w14:paraId="4F3FB541" w14:textId="77777777" w:rsidTr="006F7A2C">
        <w:trPr>
          <w:gridAfter w:val="1"/>
          <w:wAfter w:w="4" w:type="pct"/>
          <w:trHeight w:val="284"/>
        </w:trPr>
        <w:tc>
          <w:tcPr>
            <w:tcW w:w="499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490" w14:textId="4810EB73" w:rsidR="005B1077" w:rsidRPr="00EE792B" w:rsidRDefault="005B1077" w:rsidP="002E0BD2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04367">
              <w:rPr>
                <w:b/>
                <w:sz w:val="20"/>
                <w:szCs w:val="20"/>
              </w:rPr>
              <w:t>Título do projeto de pesquisa:</w:t>
            </w:r>
            <w:r w:rsidR="00EE792B" w:rsidRPr="00EE792B">
              <w:rPr>
                <w:b/>
                <w:sz w:val="20"/>
                <w:szCs w:val="20"/>
              </w:rPr>
              <w:t xml:space="preserve"> </w:t>
            </w:r>
            <w:r w:rsidR="00523C19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="00EE792B" w:rsidRPr="00EE792B">
              <w:rPr>
                <w:b/>
                <w:sz w:val="20"/>
                <w:szCs w:val="20"/>
              </w:rPr>
              <w:t xml:space="preserve"> </w:t>
            </w:r>
            <w:r w:rsidR="00523C19">
              <w:rPr>
                <w:b/>
                <w:sz w:val="20"/>
                <w:szCs w:val="20"/>
              </w:rPr>
              <w:t xml:space="preserve">  </w:t>
            </w:r>
            <w:r w:rsidR="00EE792B" w:rsidRPr="00EE792B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  <w:p w14:paraId="64F612E5" w14:textId="3F5F00B1" w:rsidR="005B1077" w:rsidRPr="005B1077" w:rsidRDefault="005B1077" w:rsidP="002E0BD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2C7DB1" w:rsidRPr="002E0BD2" w14:paraId="6299912B" w14:textId="77777777" w:rsidTr="006F7A2C">
        <w:trPr>
          <w:gridAfter w:val="1"/>
          <w:wAfter w:w="4" w:type="pct"/>
          <w:trHeight w:val="1199"/>
        </w:trPr>
        <w:tc>
          <w:tcPr>
            <w:tcW w:w="499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51E6" w14:textId="53EBDF76" w:rsidR="00747DAF" w:rsidRPr="00747DAF" w:rsidRDefault="002C7DB1" w:rsidP="00747DAF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47DAF">
              <w:rPr>
                <w:b/>
                <w:sz w:val="20"/>
                <w:szCs w:val="20"/>
              </w:rPr>
              <w:t>Resumo:</w:t>
            </w:r>
            <w:r w:rsidR="00EE792B" w:rsidRPr="00747DAF">
              <w:rPr>
                <w:b/>
                <w:sz w:val="20"/>
                <w:szCs w:val="20"/>
              </w:rPr>
              <w:t xml:space="preserve">  </w:t>
            </w:r>
            <w:r w:rsidR="00523C19" w:rsidRPr="00747DAF">
              <w:rPr>
                <w:b/>
                <w:sz w:val="20"/>
                <w:szCs w:val="20"/>
              </w:rPr>
              <w:t xml:space="preserve">                                                                  </w:t>
            </w:r>
          </w:p>
          <w:p w14:paraId="155E6D73" w14:textId="02A4F51A" w:rsidR="00C90E02" w:rsidRPr="00747DAF" w:rsidRDefault="00C90E02" w:rsidP="00747DAF">
            <w:pPr>
              <w:pStyle w:val="PargrafodaLista"/>
              <w:spacing w:after="0" w:line="240" w:lineRule="auto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2C7DB1" w:rsidRPr="002C6171" w14:paraId="17ABF500" w14:textId="77777777" w:rsidTr="006F7A2C">
        <w:trPr>
          <w:gridAfter w:val="1"/>
          <w:wAfter w:w="4" w:type="pct"/>
          <w:trHeight w:val="284"/>
        </w:trPr>
        <w:tc>
          <w:tcPr>
            <w:tcW w:w="499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07E5" w14:textId="5F99533B" w:rsidR="002C7DB1" w:rsidRPr="00D04367" w:rsidRDefault="005B1077" w:rsidP="0088287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79E6" w:rsidRPr="00D04367">
              <w:rPr>
                <w:b/>
                <w:sz w:val="20"/>
                <w:szCs w:val="20"/>
              </w:rPr>
              <w:t>.</w:t>
            </w:r>
            <w:r w:rsidR="000A6054">
              <w:rPr>
                <w:b/>
                <w:sz w:val="20"/>
                <w:szCs w:val="20"/>
              </w:rPr>
              <w:t>3</w:t>
            </w:r>
            <w:r w:rsidR="002C7DB1" w:rsidRPr="00D04367">
              <w:rPr>
                <w:b/>
                <w:sz w:val="20"/>
                <w:szCs w:val="20"/>
              </w:rPr>
              <w:t>. Palavras</w:t>
            </w:r>
            <w:r w:rsidR="0061094E">
              <w:rPr>
                <w:b/>
                <w:sz w:val="20"/>
                <w:szCs w:val="20"/>
              </w:rPr>
              <w:t>-</w:t>
            </w:r>
            <w:r w:rsidR="002C7DB1" w:rsidRPr="00D04367">
              <w:rPr>
                <w:b/>
                <w:sz w:val="20"/>
                <w:szCs w:val="20"/>
              </w:rPr>
              <w:t xml:space="preserve">chave </w:t>
            </w:r>
            <w:r w:rsidR="002C7DB1" w:rsidRPr="009C0114">
              <w:rPr>
                <w:sz w:val="20"/>
                <w:szCs w:val="20"/>
              </w:rPr>
              <w:t>(5 palavras, no máximo)</w:t>
            </w:r>
            <w:r w:rsidR="002C7DB1" w:rsidRPr="00D04367">
              <w:rPr>
                <w:b/>
                <w:sz w:val="20"/>
                <w:szCs w:val="20"/>
              </w:rPr>
              <w:t xml:space="preserve">: </w:t>
            </w:r>
            <w:r w:rsidR="00EE792B">
              <w:rPr>
                <w:b/>
                <w:sz w:val="20"/>
                <w:szCs w:val="20"/>
              </w:rPr>
              <w:t xml:space="preserve"> </w:t>
            </w:r>
            <w:r w:rsidR="00523C19">
              <w:rPr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FD56E6">
              <w:rPr>
                <w:b/>
                <w:sz w:val="20"/>
                <w:szCs w:val="20"/>
              </w:rPr>
              <w:t xml:space="preserve">    </w:t>
            </w:r>
            <w:r w:rsidR="00523C19">
              <w:rPr>
                <w:b/>
                <w:sz w:val="20"/>
                <w:szCs w:val="20"/>
              </w:rPr>
              <w:t xml:space="preserve">     </w:t>
            </w:r>
            <w:r w:rsidR="00EE792B">
              <w:rPr>
                <w:b/>
                <w:sz w:val="20"/>
                <w:szCs w:val="20"/>
              </w:rPr>
              <w:t xml:space="preserve">                                                                                         </w:t>
            </w:r>
          </w:p>
          <w:p w14:paraId="4A32BDE6" w14:textId="77777777" w:rsidR="002C7DB1" w:rsidRPr="00D04367" w:rsidRDefault="002C7DB1" w:rsidP="0088287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0115A" w:rsidRPr="002C6171" w14:paraId="4DCB211D" w14:textId="77777777" w:rsidTr="006F7A2C">
        <w:trPr>
          <w:gridAfter w:val="1"/>
          <w:wAfter w:w="4" w:type="pct"/>
          <w:trHeight w:val="284"/>
        </w:trPr>
        <w:tc>
          <w:tcPr>
            <w:tcW w:w="499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71DD" w14:textId="7B895CEA" w:rsidR="0020115A" w:rsidRDefault="000A6054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  <w:r w:rsidR="0020115A">
              <w:rPr>
                <w:b/>
                <w:sz w:val="20"/>
                <w:szCs w:val="20"/>
              </w:rPr>
              <w:t>. Finalidade da pesquisa</w:t>
            </w:r>
          </w:p>
          <w:p w14:paraId="709B2B05" w14:textId="603DF82B" w:rsidR="000A6054" w:rsidRPr="000A6054" w:rsidRDefault="000A6054" w:rsidP="000A6054">
            <w:pPr>
              <w:pStyle w:val="i18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="00523C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</w:t>
            </w: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) Elaboração de Trabalho de Conclusão de Curso de Graduação</w:t>
            </w:r>
          </w:p>
          <w:p w14:paraId="0BCE61DF" w14:textId="38AC7EA5" w:rsidR="000A6054" w:rsidRPr="000A6054" w:rsidRDefault="000A6054" w:rsidP="000A6054">
            <w:pPr>
              <w:pStyle w:val="i18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="00523C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</w:t>
            </w: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) Elaboração de Trabalho de Conclusão de Curso de Pós-Graduação </w:t>
            </w:r>
            <w:r w:rsidRPr="000A605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Lato Sensu</w:t>
            </w:r>
          </w:p>
          <w:p w14:paraId="078D4FA7" w14:textId="3ECF2BA7" w:rsidR="000A6054" w:rsidRPr="000A6054" w:rsidRDefault="000A6054" w:rsidP="000A6054">
            <w:pPr>
              <w:pStyle w:val="i18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="00523C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</w:t>
            </w: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) Elaboração de Dissertação de Mestrado</w:t>
            </w:r>
          </w:p>
          <w:p w14:paraId="53357084" w14:textId="2836E7C7" w:rsidR="000A6054" w:rsidRPr="000A6054" w:rsidRDefault="000A6054" w:rsidP="000A6054">
            <w:pPr>
              <w:pStyle w:val="i18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="00523C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</w:t>
            </w: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) Elaboração de Tese de Doutorado</w:t>
            </w:r>
          </w:p>
          <w:p w14:paraId="442A504B" w14:textId="503EDB9C" w:rsidR="000A6054" w:rsidRPr="000A6054" w:rsidRDefault="000A6054" w:rsidP="000A6054">
            <w:pPr>
              <w:pStyle w:val="i18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="00523C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</w:t>
            </w: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) Relatório de Pós-doutorado</w:t>
            </w:r>
          </w:p>
          <w:p w14:paraId="26572D02" w14:textId="3AFD6F43" w:rsidR="000A6054" w:rsidRPr="000A6054" w:rsidRDefault="000A6054" w:rsidP="000A6054">
            <w:pPr>
              <w:pStyle w:val="i18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="00523C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</w:t>
            </w: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) Projeto de Pesquisa para Programa de Residência Médica ou Multiprofissional</w:t>
            </w:r>
          </w:p>
          <w:p w14:paraId="79665E72" w14:textId="6ED11994" w:rsidR="000A6054" w:rsidRPr="000A6054" w:rsidRDefault="000A6054" w:rsidP="000A6054">
            <w:pPr>
              <w:pStyle w:val="i18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="00523C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</w:t>
            </w: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) Projeto de Pesquisa para Programa de Iniciação Científica</w:t>
            </w:r>
          </w:p>
          <w:p w14:paraId="67422882" w14:textId="1658E6D4" w:rsidR="000A6054" w:rsidRPr="000A6054" w:rsidRDefault="000A6054" w:rsidP="000A6054">
            <w:pPr>
              <w:pStyle w:val="i18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="00523C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</w:t>
            </w: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) Projeto de Pesquisa Independente</w:t>
            </w:r>
          </w:p>
          <w:p w14:paraId="7018EF0C" w14:textId="5FF2D3DF" w:rsidR="000A6054" w:rsidRPr="000A6054" w:rsidRDefault="000A6054" w:rsidP="000A6054">
            <w:pPr>
              <w:pStyle w:val="i18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="00523C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</w:t>
            </w: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) Projeto de Pesquisa Institucional</w:t>
            </w:r>
          </w:p>
          <w:p w14:paraId="1AE66F34" w14:textId="3CD2E325" w:rsidR="00760E31" w:rsidRDefault="000A6054" w:rsidP="000A6054">
            <w:pPr>
              <w:pStyle w:val="i18tabelatextoalinhadoesquerda"/>
              <w:spacing w:before="0" w:beforeAutospacing="0" w:after="0" w:afterAutospacing="0"/>
              <w:ind w:left="60" w:right="60"/>
              <w:rPr>
                <w:sz w:val="20"/>
                <w:szCs w:val="20"/>
              </w:rPr>
            </w:pP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="00523C1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</w:t>
            </w:r>
            <w:r w:rsidRPr="000A6054">
              <w:rPr>
                <w:rFonts w:ascii="Calibri" w:hAnsi="Calibri" w:cs="Calibri"/>
                <w:color w:val="000000"/>
                <w:sz w:val="20"/>
                <w:szCs w:val="20"/>
              </w:rPr>
              <w:t>) Apresentação de trabalho em congresso</w:t>
            </w:r>
          </w:p>
          <w:p w14:paraId="651766AE" w14:textId="47252065" w:rsidR="0020115A" w:rsidRDefault="0020115A" w:rsidP="0020115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2379E6" w:rsidRPr="002C6171" w14:paraId="57F078F9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284"/>
        </w:trPr>
        <w:tc>
          <w:tcPr>
            <w:tcW w:w="4996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2CFAD" w14:textId="1F706CEB" w:rsidR="002379E6" w:rsidRPr="00D04367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79E6" w:rsidRPr="00D04367">
              <w:rPr>
                <w:b/>
                <w:sz w:val="20"/>
                <w:szCs w:val="20"/>
              </w:rPr>
              <w:t>.</w:t>
            </w:r>
            <w:r w:rsidR="000A6054">
              <w:rPr>
                <w:b/>
                <w:sz w:val="20"/>
                <w:szCs w:val="20"/>
              </w:rPr>
              <w:t>5</w:t>
            </w:r>
            <w:r w:rsidR="002379E6" w:rsidRPr="00D04367">
              <w:rPr>
                <w:b/>
                <w:sz w:val="20"/>
                <w:szCs w:val="20"/>
              </w:rPr>
              <w:t>. Objetivo</w:t>
            </w:r>
            <w:r w:rsidR="00163C80">
              <w:rPr>
                <w:b/>
                <w:sz w:val="20"/>
                <w:szCs w:val="20"/>
              </w:rPr>
              <w:t xml:space="preserve"> Geral</w:t>
            </w:r>
            <w:r w:rsidR="002379E6" w:rsidRPr="00D04367">
              <w:rPr>
                <w:b/>
                <w:sz w:val="20"/>
                <w:szCs w:val="20"/>
              </w:rPr>
              <w:t>:</w:t>
            </w:r>
            <w:r w:rsidR="00523C19">
              <w:rPr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FD56E6">
              <w:rPr>
                <w:b/>
                <w:sz w:val="20"/>
                <w:szCs w:val="20"/>
              </w:rPr>
              <w:t xml:space="preserve">                                                  </w:t>
            </w:r>
            <w:r w:rsidR="00523C19">
              <w:rPr>
                <w:b/>
                <w:sz w:val="20"/>
                <w:szCs w:val="20"/>
              </w:rPr>
              <w:t xml:space="preserve">           </w:t>
            </w:r>
          </w:p>
          <w:p w14:paraId="2A45EF0C" w14:textId="77777777" w:rsidR="00855F8D" w:rsidRPr="00D04367" w:rsidRDefault="00855F8D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63C80" w:rsidRPr="002C6171" w14:paraId="1C01526C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284"/>
        </w:trPr>
        <w:tc>
          <w:tcPr>
            <w:tcW w:w="4996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4D62B" w14:textId="012AC09F" w:rsidR="00163C80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63C80">
              <w:rPr>
                <w:b/>
                <w:sz w:val="20"/>
                <w:szCs w:val="20"/>
              </w:rPr>
              <w:t>.</w:t>
            </w:r>
            <w:r w:rsidR="000A6054">
              <w:rPr>
                <w:b/>
                <w:sz w:val="20"/>
                <w:szCs w:val="20"/>
              </w:rPr>
              <w:t>6</w:t>
            </w:r>
            <w:r w:rsidR="00E20505">
              <w:rPr>
                <w:b/>
                <w:sz w:val="20"/>
                <w:szCs w:val="20"/>
              </w:rPr>
              <w:t>. Objetivo(s) e</w:t>
            </w:r>
            <w:r w:rsidR="00163C80">
              <w:rPr>
                <w:b/>
                <w:sz w:val="20"/>
                <w:szCs w:val="20"/>
              </w:rPr>
              <w:t>specífico(s):</w:t>
            </w:r>
            <w:r w:rsidR="00523C19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="00FD56E6">
              <w:rPr>
                <w:b/>
                <w:sz w:val="20"/>
                <w:szCs w:val="20"/>
              </w:rPr>
              <w:t xml:space="preserve">         </w:t>
            </w:r>
            <w:r w:rsidR="00523C19">
              <w:rPr>
                <w:b/>
                <w:sz w:val="20"/>
                <w:szCs w:val="20"/>
              </w:rPr>
              <w:t xml:space="preserve">     </w:t>
            </w:r>
          </w:p>
          <w:p w14:paraId="24991F9B" w14:textId="77777777" w:rsidR="005B1077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ADEAF8C" w14:textId="467ED4C1" w:rsidR="00163C80" w:rsidRDefault="00163C80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2C7DB1" w:rsidRPr="002C6171" w14:paraId="2BB380FD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284"/>
        </w:trPr>
        <w:tc>
          <w:tcPr>
            <w:tcW w:w="4996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DCB96" w14:textId="50EBCEFA" w:rsidR="002C7DB1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79E6" w:rsidRPr="00D04367">
              <w:rPr>
                <w:b/>
                <w:sz w:val="20"/>
                <w:szCs w:val="20"/>
              </w:rPr>
              <w:t>.</w:t>
            </w:r>
            <w:r w:rsidR="000A6054">
              <w:rPr>
                <w:b/>
                <w:sz w:val="20"/>
                <w:szCs w:val="20"/>
              </w:rPr>
              <w:t>7</w:t>
            </w:r>
            <w:r w:rsidR="002C7DB1" w:rsidRPr="00D04367">
              <w:rPr>
                <w:b/>
                <w:sz w:val="20"/>
                <w:szCs w:val="20"/>
              </w:rPr>
              <w:t xml:space="preserve">. Justificativa </w:t>
            </w:r>
            <w:r w:rsidR="002C7DB1" w:rsidRPr="009C0114">
              <w:rPr>
                <w:sz w:val="20"/>
                <w:szCs w:val="20"/>
              </w:rPr>
              <w:t>(relevância do projeto</w:t>
            </w:r>
            <w:r w:rsidR="009C0114">
              <w:rPr>
                <w:sz w:val="20"/>
                <w:szCs w:val="20"/>
              </w:rPr>
              <w:t xml:space="preserve"> de pesquisa</w:t>
            </w:r>
            <w:r w:rsidR="002C7DB1" w:rsidRPr="009C0114">
              <w:rPr>
                <w:sz w:val="20"/>
                <w:szCs w:val="20"/>
              </w:rPr>
              <w:t>, com destaque para a</w:t>
            </w:r>
            <w:r w:rsidR="005B3008">
              <w:rPr>
                <w:sz w:val="20"/>
                <w:szCs w:val="20"/>
              </w:rPr>
              <w:t>s contribuições que poderá trazer para os participantes de pesquisa, para a</w:t>
            </w:r>
            <w:r w:rsidR="002C7DB1" w:rsidRPr="009C0114">
              <w:rPr>
                <w:sz w:val="20"/>
                <w:szCs w:val="20"/>
              </w:rPr>
              <w:t xml:space="preserve"> Fundação </w:t>
            </w:r>
            <w:r w:rsidR="005B76A1">
              <w:rPr>
                <w:sz w:val="20"/>
                <w:szCs w:val="20"/>
              </w:rPr>
              <w:t>Hemocentro de Brasília</w:t>
            </w:r>
            <w:r w:rsidR="005B3008">
              <w:rPr>
                <w:sz w:val="20"/>
                <w:szCs w:val="20"/>
              </w:rPr>
              <w:t xml:space="preserve"> e para</w:t>
            </w:r>
            <w:r w:rsidR="002C7DB1" w:rsidRPr="009C0114">
              <w:rPr>
                <w:sz w:val="20"/>
                <w:szCs w:val="20"/>
              </w:rPr>
              <w:t xml:space="preserve"> </w:t>
            </w:r>
            <w:r w:rsidR="009C0114">
              <w:rPr>
                <w:sz w:val="20"/>
                <w:szCs w:val="20"/>
              </w:rPr>
              <w:t xml:space="preserve">a </w:t>
            </w:r>
            <w:r w:rsidR="002C7DB1" w:rsidRPr="009C0114">
              <w:rPr>
                <w:sz w:val="20"/>
                <w:szCs w:val="20"/>
              </w:rPr>
              <w:t>sociedade)</w:t>
            </w:r>
            <w:r w:rsidR="002C7DB1" w:rsidRPr="00E60B07">
              <w:rPr>
                <w:sz w:val="20"/>
                <w:szCs w:val="20"/>
              </w:rPr>
              <w:t>:</w:t>
            </w:r>
          </w:p>
          <w:p w14:paraId="3925B6CA" w14:textId="62556E5F" w:rsidR="005B1077" w:rsidRPr="00D04367" w:rsidRDefault="00523C19" w:rsidP="0088287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14:paraId="0C581F40" w14:textId="77777777" w:rsidR="002C7DB1" w:rsidRPr="00D04367" w:rsidRDefault="002C7DB1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</w:tr>
      <w:tr w:rsidR="008955A1" w:rsidRPr="002C6171" w14:paraId="58F68F51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284"/>
        </w:trPr>
        <w:tc>
          <w:tcPr>
            <w:tcW w:w="4996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1A1A0" w14:textId="602C52C6" w:rsidR="00F010FB" w:rsidRDefault="008955A1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0A605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 Metodologia da Pesquisa:</w:t>
            </w:r>
            <w:r w:rsidR="00523C19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FD56E6">
              <w:rPr>
                <w:b/>
                <w:sz w:val="20"/>
                <w:szCs w:val="20"/>
              </w:rPr>
              <w:t xml:space="preserve">     </w:t>
            </w:r>
            <w:r w:rsidR="00523C19">
              <w:rPr>
                <w:b/>
                <w:sz w:val="20"/>
                <w:szCs w:val="20"/>
              </w:rPr>
              <w:t xml:space="preserve">    </w:t>
            </w:r>
          </w:p>
          <w:p w14:paraId="339E2475" w14:textId="77777777" w:rsidR="00494351" w:rsidRDefault="00494351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3BB23564" w14:textId="77777777" w:rsidR="00F010FB" w:rsidRDefault="00F010F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3513F04D" w14:textId="66336E4A" w:rsidR="00F010FB" w:rsidRDefault="00F010F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A6054" w:rsidRPr="002C6171" w14:paraId="5D3985FB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284"/>
        </w:trPr>
        <w:tc>
          <w:tcPr>
            <w:tcW w:w="4996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A58553" w14:textId="77777777" w:rsidR="000A6054" w:rsidRDefault="000A6054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1.9. </w:t>
            </w:r>
            <w:r w:rsidRPr="000A6054">
              <w:rPr>
                <w:b/>
                <w:sz w:val="20"/>
                <w:szCs w:val="20"/>
              </w:rPr>
              <w:t>Setores da Fundação Hemocentro de Brasília envolvidos na pesquisa:</w:t>
            </w:r>
          </w:p>
          <w:p w14:paraId="3EF89F6A" w14:textId="69647082" w:rsidR="000A6054" w:rsidRDefault="00523C1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14:paraId="55302BDA" w14:textId="77777777" w:rsidR="000A6054" w:rsidRDefault="000A6054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78D6A309" w14:textId="457F6796" w:rsidR="000A6054" w:rsidRDefault="000A6054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6399A" w:rsidRPr="002C6171" w14:paraId="292E541B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342"/>
        </w:trPr>
        <w:tc>
          <w:tcPr>
            <w:tcW w:w="4996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1D4D2" w14:textId="410F2C50" w:rsidR="0096399A" w:rsidRPr="00D04367" w:rsidRDefault="005B1077" w:rsidP="00B77B9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6399A" w:rsidRPr="00D04367">
              <w:rPr>
                <w:b/>
                <w:sz w:val="20"/>
                <w:szCs w:val="20"/>
              </w:rPr>
              <w:t>.</w:t>
            </w:r>
            <w:r w:rsidR="003A67CC">
              <w:rPr>
                <w:b/>
                <w:sz w:val="20"/>
                <w:szCs w:val="20"/>
              </w:rPr>
              <w:t>1</w:t>
            </w:r>
            <w:r w:rsidR="00B77B9A">
              <w:rPr>
                <w:b/>
                <w:sz w:val="20"/>
                <w:szCs w:val="20"/>
              </w:rPr>
              <w:t>2</w:t>
            </w:r>
            <w:r w:rsidR="0096399A" w:rsidRPr="00D04367">
              <w:rPr>
                <w:b/>
                <w:sz w:val="20"/>
                <w:szCs w:val="20"/>
              </w:rPr>
              <w:t xml:space="preserve">. </w:t>
            </w:r>
            <w:r w:rsidR="00163C80">
              <w:rPr>
                <w:b/>
                <w:sz w:val="20"/>
                <w:szCs w:val="20"/>
              </w:rPr>
              <w:t>Produtos</w:t>
            </w:r>
            <w:r w:rsidR="00163C80" w:rsidRPr="00D04367">
              <w:rPr>
                <w:b/>
                <w:sz w:val="20"/>
                <w:szCs w:val="20"/>
              </w:rPr>
              <w:t xml:space="preserve"> </w:t>
            </w:r>
            <w:r w:rsidR="0096399A" w:rsidRPr="00D04367">
              <w:rPr>
                <w:b/>
                <w:sz w:val="20"/>
                <w:szCs w:val="20"/>
              </w:rPr>
              <w:t xml:space="preserve">esperados </w:t>
            </w:r>
            <w:r w:rsidR="0096399A" w:rsidRPr="009C0114">
              <w:rPr>
                <w:sz w:val="20"/>
                <w:szCs w:val="20"/>
              </w:rPr>
              <w:t>(</w:t>
            </w:r>
            <w:r w:rsidR="00163C80" w:rsidRPr="009C0114">
              <w:rPr>
                <w:sz w:val="20"/>
                <w:szCs w:val="20"/>
              </w:rPr>
              <w:t>artigos, relatórios, resumos, teses, dissertações, etc.</w:t>
            </w:r>
            <w:r w:rsidR="0096399A" w:rsidRPr="009C0114">
              <w:rPr>
                <w:sz w:val="20"/>
                <w:szCs w:val="20"/>
              </w:rPr>
              <w:t>)</w:t>
            </w:r>
            <w:r w:rsidR="0096399A" w:rsidRPr="00E60B07">
              <w:rPr>
                <w:sz w:val="20"/>
                <w:szCs w:val="20"/>
              </w:rPr>
              <w:t>:</w:t>
            </w:r>
          </w:p>
        </w:tc>
      </w:tr>
      <w:tr w:rsidR="00820021" w:rsidRPr="002C6171" w14:paraId="1D7EEF6C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5D6526" w14:textId="77777777" w:rsidR="0096399A" w:rsidRPr="00D04367" w:rsidRDefault="007B73A8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367">
              <w:rPr>
                <w:b/>
                <w:sz w:val="20"/>
                <w:szCs w:val="20"/>
              </w:rPr>
              <w:t>Tipo de resultado</w:t>
            </w:r>
          </w:p>
        </w:tc>
        <w:tc>
          <w:tcPr>
            <w:tcW w:w="1728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FE5EBD" w14:textId="5800EAE6" w:rsidR="0096399A" w:rsidRPr="00D04367" w:rsidRDefault="009E64B5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53CEC" w14:textId="77777777" w:rsidR="0096399A" w:rsidRPr="00D04367" w:rsidRDefault="0096399A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367">
              <w:rPr>
                <w:b/>
                <w:sz w:val="20"/>
                <w:szCs w:val="20"/>
              </w:rPr>
              <w:t>Quantidade</w:t>
            </w:r>
          </w:p>
        </w:tc>
      </w:tr>
      <w:tr w:rsidR="00820021" w:rsidRPr="002C6171" w14:paraId="5C541086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B3B2DD" w14:textId="0BDDA739" w:rsidR="0096399A" w:rsidRPr="0061094E" w:rsidRDefault="009E64B5" w:rsidP="009E64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1094E">
              <w:rPr>
                <w:color w:val="000000"/>
                <w:sz w:val="20"/>
                <w:szCs w:val="20"/>
              </w:rPr>
              <w:t>Artigo em revista especializada</w:t>
            </w:r>
          </w:p>
        </w:tc>
        <w:tc>
          <w:tcPr>
            <w:tcW w:w="1728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E19DB3" w14:textId="171BEE1C" w:rsidR="0096399A" w:rsidRPr="00D04367" w:rsidRDefault="00523C1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BDEEE" w14:textId="628C8B33" w:rsidR="0096399A" w:rsidRPr="00D04367" w:rsidRDefault="00523C1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</w:t>
            </w:r>
          </w:p>
        </w:tc>
      </w:tr>
      <w:tr w:rsidR="00820021" w:rsidRPr="002C6171" w14:paraId="1E0E6BA1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ACA23" w14:textId="6A0F645A" w:rsidR="0096399A" w:rsidRPr="0061094E" w:rsidRDefault="009E64B5" w:rsidP="009E64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1094E">
              <w:rPr>
                <w:color w:val="000000"/>
                <w:sz w:val="20"/>
                <w:szCs w:val="20"/>
              </w:rPr>
              <w:t>Apresentação de trabalho em congresso</w:t>
            </w:r>
          </w:p>
        </w:tc>
        <w:tc>
          <w:tcPr>
            <w:tcW w:w="1728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F951F1" w14:textId="014A3690" w:rsidR="0096399A" w:rsidRPr="00D04367" w:rsidRDefault="00523C1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C9715A" w14:textId="00C64235" w:rsidR="0096399A" w:rsidRPr="00D04367" w:rsidRDefault="00523C1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</w:t>
            </w:r>
          </w:p>
        </w:tc>
      </w:tr>
      <w:tr w:rsidR="00820021" w:rsidRPr="002C6171" w14:paraId="50E6DC99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3C28D" w14:textId="7D7F8555" w:rsidR="0096399A" w:rsidRPr="0061094E" w:rsidRDefault="009E64B5" w:rsidP="009E64B5">
            <w:pPr>
              <w:spacing w:after="0" w:line="240" w:lineRule="auto"/>
              <w:rPr>
                <w:sz w:val="20"/>
                <w:szCs w:val="20"/>
              </w:rPr>
            </w:pPr>
            <w:r w:rsidRPr="0061094E">
              <w:rPr>
                <w:color w:val="000000"/>
                <w:sz w:val="20"/>
                <w:szCs w:val="20"/>
              </w:rPr>
              <w:t>Tese de Doutorado</w:t>
            </w:r>
          </w:p>
        </w:tc>
        <w:tc>
          <w:tcPr>
            <w:tcW w:w="1728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B6482" w14:textId="2F87A178" w:rsidR="0096399A" w:rsidRPr="00D04367" w:rsidRDefault="00523C1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B7510" w14:textId="2AC27DB2" w:rsidR="0096399A" w:rsidRPr="00D04367" w:rsidRDefault="00523C1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</w:t>
            </w:r>
          </w:p>
        </w:tc>
      </w:tr>
      <w:tr w:rsidR="00820021" w:rsidRPr="002C6171" w14:paraId="3CF494AC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A9C81A" w14:textId="4FDA7EC7" w:rsidR="0096399A" w:rsidRPr="0061094E" w:rsidRDefault="009E64B5" w:rsidP="009E64B5">
            <w:pPr>
              <w:spacing w:after="0" w:line="240" w:lineRule="auto"/>
              <w:rPr>
                <w:sz w:val="20"/>
                <w:szCs w:val="20"/>
              </w:rPr>
            </w:pPr>
            <w:r w:rsidRPr="0061094E">
              <w:rPr>
                <w:color w:val="000000"/>
                <w:sz w:val="20"/>
                <w:szCs w:val="20"/>
              </w:rPr>
              <w:t>Dissertação de Mestrado</w:t>
            </w:r>
          </w:p>
        </w:tc>
        <w:tc>
          <w:tcPr>
            <w:tcW w:w="1728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E6436" w14:textId="7C1793A2" w:rsidR="0096399A" w:rsidRPr="00D04367" w:rsidRDefault="00523C1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07527F" w14:textId="2975C4CE" w:rsidR="0096399A" w:rsidRPr="00D04367" w:rsidRDefault="00523C1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</w:t>
            </w:r>
          </w:p>
        </w:tc>
      </w:tr>
      <w:tr w:rsidR="000A6054" w:rsidRPr="002C6171" w14:paraId="429AF2C0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6D42A" w14:textId="370DE98E" w:rsidR="000A6054" w:rsidRPr="0061094E" w:rsidRDefault="000A6054" w:rsidP="009E64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Relatório de Pós-doutorado</w:t>
            </w:r>
          </w:p>
        </w:tc>
        <w:tc>
          <w:tcPr>
            <w:tcW w:w="1728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620B5" w14:textId="774A6527" w:rsidR="000A6054" w:rsidRPr="00D04367" w:rsidRDefault="00523C1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1843E" w14:textId="5CBF2404" w:rsidR="000A6054" w:rsidRPr="00D04367" w:rsidRDefault="00523C1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</w:t>
            </w:r>
          </w:p>
        </w:tc>
      </w:tr>
      <w:tr w:rsidR="00820021" w:rsidRPr="002C6171" w14:paraId="3420A80B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86FB7" w14:textId="0CA7B7DB" w:rsidR="0096399A" w:rsidRPr="0061094E" w:rsidRDefault="009E64B5" w:rsidP="009E64B5">
            <w:pPr>
              <w:spacing w:after="0" w:line="240" w:lineRule="auto"/>
              <w:rPr>
                <w:sz w:val="20"/>
                <w:szCs w:val="20"/>
              </w:rPr>
            </w:pPr>
            <w:r w:rsidRPr="0061094E">
              <w:rPr>
                <w:color w:val="000000"/>
                <w:sz w:val="20"/>
                <w:szCs w:val="20"/>
              </w:rPr>
              <w:t>Orientação de aluno de Iniciação Científica</w:t>
            </w:r>
          </w:p>
        </w:tc>
        <w:tc>
          <w:tcPr>
            <w:tcW w:w="1728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E2822C" w14:textId="67A9C729" w:rsidR="0096399A" w:rsidRPr="00D04367" w:rsidRDefault="00523C1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8786D" w14:textId="33A0A813" w:rsidR="0096399A" w:rsidRPr="00D04367" w:rsidRDefault="00523C1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</w:t>
            </w:r>
          </w:p>
        </w:tc>
      </w:tr>
      <w:tr w:rsidR="00820021" w:rsidRPr="002C6171" w14:paraId="2C14B19A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7B8C" w14:textId="6A17470B" w:rsidR="00C90E02" w:rsidRPr="0061094E" w:rsidRDefault="009E64B5" w:rsidP="009E64B5">
            <w:pPr>
              <w:spacing w:after="0" w:line="240" w:lineRule="auto"/>
              <w:rPr>
                <w:sz w:val="20"/>
                <w:szCs w:val="20"/>
              </w:rPr>
            </w:pPr>
            <w:r w:rsidRPr="0061094E">
              <w:rPr>
                <w:color w:val="000000"/>
                <w:sz w:val="20"/>
                <w:szCs w:val="20"/>
              </w:rPr>
              <w:lastRenderedPageBreak/>
              <w:t>Outros (Especificar)</w:t>
            </w:r>
          </w:p>
        </w:tc>
        <w:tc>
          <w:tcPr>
            <w:tcW w:w="17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839F" w14:textId="34F2F4E5" w:rsidR="00C90E02" w:rsidRPr="00D04367" w:rsidRDefault="00523C1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BD4" w14:textId="321E4BA5" w:rsidR="00C90E02" w:rsidRPr="00D04367" w:rsidRDefault="00523C1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</w:t>
            </w:r>
          </w:p>
        </w:tc>
      </w:tr>
      <w:tr w:rsidR="002379E6" w:rsidRPr="002C6171" w14:paraId="096ACD3B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284"/>
        </w:trPr>
        <w:tc>
          <w:tcPr>
            <w:tcW w:w="4996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DDF0"/>
          </w:tcPr>
          <w:p w14:paraId="32768F78" w14:textId="211938DA" w:rsidR="002379E6" w:rsidRPr="00D04367" w:rsidRDefault="005B1077" w:rsidP="0088287D">
            <w:pPr>
              <w:spacing w:after="0" w:line="240" w:lineRule="auto"/>
              <w:ind w:right="-1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379E6" w:rsidRPr="00D04367">
              <w:rPr>
                <w:b/>
                <w:sz w:val="20"/>
                <w:szCs w:val="20"/>
              </w:rPr>
              <w:t>. DADOS DA EQUIPE DO PROJETO</w:t>
            </w:r>
            <w:r w:rsidR="009E606E">
              <w:rPr>
                <w:b/>
                <w:sz w:val="20"/>
                <w:szCs w:val="20"/>
              </w:rPr>
              <w:t xml:space="preserve"> DE PESQUISA</w:t>
            </w:r>
          </w:p>
        </w:tc>
      </w:tr>
      <w:tr w:rsidR="00820021" w:rsidRPr="002C6171" w14:paraId="046BC1C8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3098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013B8" w14:textId="0E8A0906" w:rsidR="002C7DB1" w:rsidRPr="00D04367" w:rsidRDefault="005B1077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379E6" w:rsidRPr="00D04367">
              <w:rPr>
                <w:b/>
                <w:sz w:val="20"/>
                <w:szCs w:val="20"/>
              </w:rPr>
              <w:t>.1</w:t>
            </w:r>
            <w:r w:rsidR="002C7DB1" w:rsidRPr="00D04367">
              <w:rPr>
                <w:b/>
                <w:sz w:val="20"/>
                <w:szCs w:val="20"/>
              </w:rPr>
              <w:t>. Pesquisador</w:t>
            </w:r>
            <w:r w:rsidR="00BE2F6B">
              <w:rPr>
                <w:b/>
                <w:sz w:val="20"/>
                <w:szCs w:val="20"/>
              </w:rPr>
              <w:t>(a)</w:t>
            </w:r>
            <w:r w:rsidR="002C7DB1" w:rsidRPr="00D04367">
              <w:rPr>
                <w:b/>
                <w:sz w:val="20"/>
                <w:szCs w:val="20"/>
              </w:rPr>
              <w:t xml:space="preserve"> </w:t>
            </w:r>
            <w:r w:rsidR="00C21B7C">
              <w:rPr>
                <w:b/>
                <w:sz w:val="20"/>
                <w:szCs w:val="20"/>
              </w:rPr>
              <w:t>principal</w:t>
            </w:r>
            <w:r w:rsidR="002C7DB1" w:rsidRPr="00D04367">
              <w:rPr>
                <w:b/>
                <w:sz w:val="20"/>
                <w:szCs w:val="20"/>
              </w:rPr>
              <w:t>:</w:t>
            </w:r>
            <w:r w:rsidR="006F7A2C">
              <w:rPr>
                <w:b/>
                <w:sz w:val="20"/>
                <w:szCs w:val="20"/>
              </w:rPr>
              <w:t xml:space="preserve">                                                               </w:t>
            </w:r>
          </w:p>
          <w:p w14:paraId="58115807" w14:textId="77777777" w:rsidR="002C7DB1" w:rsidRPr="00D04367" w:rsidRDefault="002C7DB1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  <w:tc>
          <w:tcPr>
            <w:tcW w:w="1898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AEABF" w14:textId="19E1BE40" w:rsidR="002C7DB1" w:rsidRPr="00D04367" w:rsidRDefault="005B1077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2379E6" w:rsidRPr="00D04367"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 Maior titulação:</w:t>
            </w:r>
            <w:r w:rsidR="006F7A2C">
              <w:rPr>
                <w:b/>
                <w:sz w:val="20"/>
                <w:szCs w:val="20"/>
              </w:rPr>
              <w:t xml:space="preserve">                                    </w:t>
            </w:r>
          </w:p>
          <w:p w14:paraId="1CBC71F0" w14:textId="77777777" w:rsidR="002C7DB1" w:rsidRPr="00D04367" w:rsidRDefault="002C7DB1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</w:tr>
      <w:tr w:rsidR="002C7DB1" w:rsidRPr="002C6171" w14:paraId="2A20ED4C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284"/>
        </w:trPr>
        <w:tc>
          <w:tcPr>
            <w:tcW w:w="4996" w:type="pct"/>
            <w:gridSpan w:val="1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5D4F9" w14:textId="181ADA99" w:rsidR="002C7DB1" w:rsidRPr="00D04367" w:rsidRDefault="005B1077" w:rsidP="0088287D">
            <w:pPr>
              <w:spacing w:after="0" w:line="240" w:lineRule="auto"/>
              <w:ind w:right="-1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2379E6" w:rsidRPr="00D04367">
              <w:rPr>
                <w:b/>
                <w:sz w:val="20"/>
                <w:szCs w:val="20"/>
              </w:rPr>
              <w:t>3</w:t>
            </w:r>
            <w:r w:rsidR="002C7DB1" w:rsidRPr="00D04367">
              <w:rPr>
                <w:b/>
                <w:sz w:val="20"/>
                <w:szCs w:val="20"/>
              </w:rPr>
              <w:t xml:space="preserve">. Endereço </w:t>
            </w:r>
            <w:r w:rsidR="009E606E">
              <w:rPr>
                <w:b/>
                <w:sz w:val="20"/>
                <w:szCs w:val="20"/>
              </w:rPr>
              <w:t xml:space="preserve">institucional </w:t>
            </w:r>
            <w:r w:rsidR="002C7DB1" w:rsidRPr="00D04367">
              <w:rPr>
                <w:b/>
                <w:sz w:val="20"/>
                <w:szCs w:val="20"/>
              </w:rPr>
              <w:t xml:space="preserve">completo: </w:t>
            </w:r>
            <w:r w:rsidR="006F7A2C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FD56E6">
              <w:rPr>
                <w:b/>
                <w:sz w:val="20"/>
                <w:szCs w:val="20"/>
              </w:rPr>
              <w:t xml:space="preserve"> </w:t>
            </w:r>
            <w:r w:rsidR="006F7A2C">
              <w:rPr>
                <w:b/>
                <w:sz w:val="20"/>
                <w:szCs w:val="20"/>
              </w:rPr>
              <w:t xml:space="preserve">       </w:t>
            </w:r>
          </w:p>
          <w:p w14:paraId="55F81A97" w14:textId="77777777" w:rsidR="00C40174" w:rsidRPr="00D04367" w:rsidRDefault="00C40174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</w:tr>
      <w:tr w:rsidR="00A3395B" w:rsidRPr="002C6171" w14:paraId="20C28DC5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284"/>
        </w:trPr>
        <w:tc>
          <w:tcPr>
            <w:tcW w:w="4996" w:type="pct"/>
            <w:gridSpan w:val="1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108A44" w14:textId="5940E317" w:rsidR="00A3395B" w:rsidRPr="00D04367" w:rsidRDefault="00A3395B" w:rsidP="00A3395B">
            <w:pPr>
              <w:spacing w:after="0" w:line="240" w:lineRule="auto"/>
              <w:ind w:right="-1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0436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4</w:t>
            </w:r>
            <w:r w:rsidRPr="00D04367">
              <w:rPr>
                <w:b/>
                <w:sz w:val="20"/>
                <w:szCs w:val="20"/>
              </w:rPr>
              <w:t>. Setor:</w:t>
            </w:r>
            <w:r w:rsidRPr="00D04367">
              <w:rPr>
                <w:sz w:val="20"/>
                <w:szCs w:val="20"/>
              </w:rPr>
              <w:t xml:space="preserve"> </w:t>
            </w:r>
            <w:r w:rsidR="006F7A2C">
              <w:rPr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FD56E6">
              <w:rPr>
                <w:sz w:val="20"/>
                <w:szCs w:val="20"/>
              </w:rPr>
              <w:t xml:space="preserve">                                   </w:t>
            </w:r>
            <w:r w:rsidR="006F7A2C">
              <w:rPr>
                <w:sz w:val="20"/>
                <w:szCs w:val="20"/>
              </w:rPr>
              <w:t xml:space="preserve">                         </w:t>
            </w:r>
          </w:p>
          <w:p w14:paraId="28BAC920" w14:textId="77777777" w:rsidR="00A3395B" w:rsidRDefault="00A3395B" w:rsidP="0088287D">
            <w:pPr>
              <w:spacing w:after="0" w:line="240" w:lineRule="auto"/>
              <w:ind w:right="-192"/>
              <w:rPr>
                <w:b/>
                <w:sz w:val="20"/>
                <w:szCs w:val="20"/>
              </w:rPr>
            </w:pPr>
          </w:p>
        </w:tc>
      </w:tr>
      <w:tr w:rsidR="00766786" w:rsidRPr="002C6171" w14:paraId="6AD56CB2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20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C394D" w14:textId="683C3ABC" w:rsidR="002C7DB1" w:rsidRPr="00D04367" w:rsidRDefault="005B1077" w:rsidP="006F7A2C">
            <w:pPr>
              <w:spacing w:after="0" w:line="240" w:lineRule="auto"/>
              <w:ind w:right="-1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A3395B">
              <w:rPr>
                <w:b/>
                <w:sz w:val="20"/>
                <w:szCs w:val="20"/>
              </w:rPr>
              <w:t>5</w:t>
            </w:r>
            <w:r w:rsidR="002C7DB1" w:rsidRPr="00D04367">
              <w:rPr>
                <w:b/>
                <w:sz w:val="20"/>
                <w:szCs w:val="20"/>
              </w:rPr>
              <w:t xml:space="preserve">. Telefone: </w:t>
            </w:r>
            <w:r w:rsidR="002C7DB1" w:rsidRPr="00E60B07">
              <w:rPr>
                <w:sz w:val="20"/>
                <w:szCs w:val="20"/>
              </w:rPr>
              <w:t>(</w:t>
            </w:r>
            <w:r w:rsidR="006F7A2C">
              <w:rPr>
                <w:sz w:val="20"/>
                <w:szCs w:val="20"/>
              </w:rPr>
              <w:t xml:space="preserve">       </w:t>
            </w:r>
            <w:r w:rsidR="002C7DB1" w:rsidRPr="00E60B07">
              <w:rPr>
                <w:sz w:val="20"/>
                <w:szCs w:val="20"/>
              </w:rPr>
              <w:t>)</w:t>
            </w:r>
            <w:r w:rsidR="002C7DB1" w:rsidRPr="00D04367">
              <w:rPr>
                <w:sz w:val="20"/>
                <w:szCs w:val="20"/>
              </w:rPr>
              <w:t xml:space="preserve"> </w:t>
            </w:r>
            <w:r w:rsidR="006F7A2C">
              <w:rPr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2925" w:type="pct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D6F1DC2" w14:textId="19336E80" w:rsidR="002C7DB1" w:rsidRPr="00D04367" w:rsidRDefault="005B1077" w:rsidP="00A3395B">
            <w:pPr>
              <w:spacing w:after="0" w:line="240" w:lineRule="auto"/>
              <w:ind w:right="-1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A3395B">
              <w:rPr>
                <w:b/>
                <w:sz w:val="20"/>
                <w:szCs w:val="20"/>
              </w:rPr>
              <w:t>6</w:t>
            </w:r>
            <w:r w:rsidR="002C7DB1" w:rsidRPr="00D04367">
              <w:rPr>
                <w:b/>
                <w:sz w:val="20"/>
                <w:szCs w:val="20"/>
              </w:rPr>
              <w:t>. E-mail:</w:t>
            </w:r>
            <w:r w:rsidR="002C7DB1" w:rsidRPr="00D04367">
              <w:rPr>
                <w:sz w:val="20"/>
                <w:szCs w:val="20"/>
              </w:rPr>
              <w:t xml:space="preserve"> </w:t>
            </w:r>
            <w:r w:rsidR="006F7A2C"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</w:tr>
      <w:tr w:rsidR="0096399A" w:rsidRPr="002C6171" w14:paraId="2E8260CD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284"/>
        </w:trPr>
        <w:tc>
          <w:tcPr>
            <w:tcW w:w="499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D2C3" w14:textId="4D44B5F1" w:rsidR="0096399A" w:rsidRPr="00D04367" w:rsidRDefault="005B1077" w:rsidP="00A3395B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96399A" w:rsidRPr="00D04367">
              <w:rPr>
                <w:b/>
                <w:color w:val="000000"/>
                <w:sz w:val="20"/>
                <w:szCs w:val="20"/>
              </w:rPr>
              <w:t>.</w:t>
            </w:r>
            <w:r w:rsidR="00A3395B">
              <w:rPr>
                <w:b/>
                <w:color w:val="000000"/>
                <w:sz w:val="20"/>
                <w:szCs w:val="20"/>
              </w:rPr>
              <w:t>7</w:t>
            </w:r>
            <w:r w:rsidR="0096399A" w:rsidRPr="00D04367">
              <w:rPr>
                <w:b/>
                <w:color w:val="000000"/>
                <w:sz w:val="20"/>
                <w:szCs w:val="20"/>
              </w:rPr>
              <w:t xml:space="preserve">. Equipe </w:t>
            </w:r>
            <w:r w:rsidR="00A3395B">
              <w:rPr>
                <w:b/>
                <w:color w:val="000000"/>
                <w:sz w:val="20"/>
                <w:szCs w:val="20"/>
              </w:rPr>
              <w:t>de Pesquisa</w:t>
            </w:r>
          </w:p>
        </w:tc>
      </w:tr>
      <w:tr w:rsidR="00766786" w:rsidRPr="002C6171" w14:paraId="61B6BDBB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877A" w14:textId="7848302F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3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3626" w14:textId="30EBEF56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Instituição</w:t>
            </w:r>
            <w:r w:rsidR="002914A6">
              <w:rPr>
                <w:b/>
                <w:color w:val="000000"/>
                <w:sz w:val="20"/>
                <w:szCs w:val="20"/>
              </w:rPr>
              <w:t>/setor</w:t>
            </w:r>
          </w:p>
        </w:tc>
        <w:tc>
          <w:tcPr>
            <w:tcW w:w="1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E9F1" w14:textId="159AF34D" w:rsidR="00766786" w:rsidRPr="004F4063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Função no projeto</w:t>
            </w:r>
          </w:p>
        </w:tc>
      </w:tr>
      <w:tr w:rsidR="00766786" w:rsidRPr="002C6171" w14:paraId="78BF92BE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3CBC" w14:textId="005BE8C3" w:rsidR="00766786" w:rsidRPr="00D04367" w:rsidRDefault="006F7A2C" w:rsidP="006F7A2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13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D3C9" w14:textId="0E5BEDD7" w:rsidR="00766786" w:rsidRPr="00D04367" w:rsidRDefault="006F7A2C" w:rsidP="006F7A2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AF2" w14:textId="6FF10BE6" w:rsidR="00766786" w:rsidRPr="00D04367" w:rsidRDefault="006F7A2C" w:rsidP="006F7A2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766786" w:rsidRPr="002C6171" w14:paraId="7ADEA767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B32A" w14:textId="74B363D9" w:rsidR="00766786" w:rsidRPr="00D04367" w:rsidRDefault="006F7A2C" w:rsidP="006F7A2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13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34B7" w14:textId="1323264B" w:rsidR="00766786" w:rsidRPr="00D04367" w:rsidRDefault="006F7A2C" w:rsidP="006F7A2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32EE" w14:textId="2C17C629" w:rsidR="00766786" w:rsidRPr="00D04367" w:rsidRDefault="006F7A2C" w:rsidP="006F7A2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6F7A2C" w:rsidRPr="002C6171" w14:paraId="54FE3E4B" w14:textId="77777777" w:rsidTr="00A348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328B" w14:textId="6BB8679A" w:rsidR="006F7A2C" w:rsidRPr="00D04367" w:rsidRDefault="006F7A2C" w:rsidP="006F7A2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  <w:r w:rsidRPr="008F6956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13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831" w14:textId="6794360D" w:rsidR="006F7A2C" w:rsidRPr="00D04367" w:rsidRDefault="006F7A2C" w:rsidP="006F7A2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336073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1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734E" w14:textId="2C60F9A4" w:rsidR="006F7A2C" w:rsidRPr="00D04367" w:rsidRDefault="006F7A2C" w:rsidP="006F7A2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336073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  <w:tr w:rsidR="006F7A2C" w:rsidRPr="002C6171" w14:paraId="7A943E96" w14:textId="77777777" w:rsidTr="00A348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5C2" w14:textId="5A164C9C" w:rsidR="006F7A2C" w:rsidRPr="00D04367" w:rsidRDefault="006F7A2C" w:rsidP="006F7A2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  <w:r w:rsidRPr="008F6956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13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0661" w14:textId="42821382" w:rsidR="006F7A2C" w:rsidRPr="00D04367" w:rsidRDefault="006F7A2C" w:rsidP="006F7A2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336073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1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4B52" w14:textId="1860FA9F" w:rsidR="006F7A2C" w:rsidRPr="00D04367" w:rsidRDefault="006F7A2C" w:rsidP="006F7A2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336073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  <w:tr w:rsidR="006F7A2C" w:rsidRPr="002C6171" w14:paraId="02BC470C" w14:textId="77777777" w:rsidTr="00A348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E4F4" w14:textId="237DC597" w:rsidR="006F7A2C" w:rsidRPr="00D04367" w:rsidRDefault="006F7A2C" w:rsidP="006F7A2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  <w:r w:rsidRPr="008F6956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13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1F16" w14:textId="015E4FFF" w:rsidR="006F7A2C" w:rsidRPr="00D04367" w:rsidRDefault="006F7A2C" w:rsidP="006F7A2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336073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1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1A43" w14:textId="6FE29D66" w:rsidR="006F7A2C" w:rsidRPr="00D04367" w:rsidRDefault="006F7A2C" w:rsidP="006F7A2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336073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  <w:tr w:rsidR="006F7A2C" w:rsidRPr="002C6171" w14:paraId="4083700D" w14:textId="77777777" w:rsidTr="00A348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9F15" w14:textId="45D750CA" w:rsidR="006F7A2C" w:rsidRPr="00D04367" w:rsidRDefault="006F7A2C" w:rsidP="006F7A2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  <w:r w:rsidRPr="008F6956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13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A889" w14:textId="20CAB7ED" w:rsidR="006F7A2C" w:rsidRPr="00D04367" w:rsidRDefault="006F7A2C" w:rsidP="006F7A2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336073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1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D5BD" w14:textId="653900C5" w:rsidR="006F7A2C" w:rsidRPr="00D04367" w:rsidRDefault="006F7A2C" w:rsidP="006F7A2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336073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  <w:tr w:rsidR="006F7A2C" w:rsidRPr="002C6171" w14:paraId="6C4E9CDC" w14:textId="77777777" w:rsidTr="00A348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9757" w14:textId="0398E20E" w:rsidR="006F7A2C" w:rsidRPr="00D04367" w:rsidRDefault="006F7A2C" w:rsidP="006F7A2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8F6956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</w:t>
            </w:r>
            <w:r w:rsidRPr="008F6956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13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F69" w14:textId="6B0597C6" w:rsidR="006F7A2C" w:rsidRPr="00D04367" w:rsidRDefault="006F7A2C" w:rsidP="006F7A2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336073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1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3E6D" w14:textId="63DB70AA" w:rsidR="006F7A2C" w:rsidRPr="00D04367" w:rsidRDefault="006F7A2C" w:rsidP="006F7A2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336073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  <w:tr w:rsidR="006F7A2C" w:rsidRPr="002C6171" w14:paraId="10C95357" w14:textId="77777777" w:rsidTr="00A348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4" w:type="pct"/>
          <w:trHeight w:val="28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05D3" w14:textId="15DE3546" w:rsidR="006F7A2C" w:rsidRPr="00D04367" w:rsidRDefault="006F7A2C" w:rsidP="006F7A2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  <w:r w:rsidRPr="008F6956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13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4407" w14:textId="1B17EBB7" w:rsidR="006F7A2C" w:rsidRPr="00D04367" w:rsidRDefault="006F7A2C" w:rsidP="006F7A2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336073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1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14C9" w14:textId="3E5CA7A9" w:rsidR="006F7A2C" w:rsidRPr="00D04367" w:rsidRDefault="006F7A2C" w:rsidP="006F7A2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336073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  <w:tr w:rsidR="001210AE" w:rsidRPr="002C6171" w14:paraId="60CAF07B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DDF0"/>
          </w:tcPr>
          <w:p w14:paraId="527800FE" w14:textId="7F0F7B47" w:rsidR="001210AE" w:rsidRDefault="005B1077" w:rsidP="00E2050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1210AE">
              <w:rPr>
                <w:b/>
                <w:color w:val="000000"/>
                <w:sz w:val="20"/>
                <w:szCs w:val="20"/>
              </w:rPr>
              <w:t>. INSTITUIÇÕES PARTICIPANTES</w:t>
            </w:r>
            <w:r w:rsidR="00E2050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E20505" w:rsidRPr="00F06871">
              <w:rPr>
                <w:color w:val="000000"/>
                <w:sz w:val="20"/>
                <w:szCs w:val="20"/>
              </w:rPr>
              <w:t>(</w:t>
            </w:r>
            <w:r w:rsidR="00E20505">
              <w:rPr>
                <w:color w:val="000000"/>
                <w:sz w:val="20"/>
                <w:szCs w:val="20"/>
              </w:rPr>
              <w:t xml:space="preserve">Para projetos multicêntricos, preencher apenas os dados da instituição proponente e os da </w:t>
            </w:r>
            <w:r w:rsidR="0067037C">
              <w:rPr>
                <w:color w:val="000000"/>
                <w:sz w:val="20"/>
                <w:szCs w:val="20"/>
              </w:rPr>
              <w:t>Hemocentro de Brasília</w:t>
            </w:r>
            <w:r w:rsidR="00E20505" w:rsidRPr="009C0114">
              <w:rPr>
                <w:color w:val="000000"/>
                <w:sz w:val="20"/>
                <w:szCs w:val="20"/>
              </w:rPr>
              <w:t>)</w:t>
            </w:r>
          </w:p>
        </w:tc>
      </w:tr>
      <w:tr w:rsidR="00A95044" w:rsidRPr="002C6171" w14:paraId="5A76EE61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DDF0"/>
          </w:tcPr>
          <w:p w14:paraId="1E8B20D3" w14:textId="5BA8BB33" w:rsidR="00A95044" w:rsidRPr="00D04367" w:rsidRDefault="005B1077" w:rsidP="00B2683A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>.</w:t>
            </w:r>
            <w:r w:rsidR="001210AE">
              <w:rPr>
                <w:b/>
                <w:color w:val="000000"/>
                <w:sz w:val="20"/>
                <w:szCs w:val="20"/>
              </w:rPr>
              <w:t>1.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 xml:space="preserve"> DADOS DA INSTITUIÇÃO PROPONENTE</w:t>
            </w:r>
            <w:r w:rsidR="0012332A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DB1" w:rsidRPr="002C6171" w14:paraId="7FF5141A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D95740" w14:textId="38EB3119" w:rsidR="002C7DB1" w:rsidRPr="00D04367" w:rsidRDefault="00AE701B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Nome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>:</w:t>
            </w:r>
            <w:r w:rsidR="002C7DB1" w:rsidRPr="00D04367">
              <w:rPr>
                <w:color w:val="000000"/>
                <w:sz w:val="20"/>
                <w:szCs w:val="20"/>
              </w:rPr>
              <w:t xml:space="preserve"> </w:t>
            </w:r>
            <w:r w:rsidR="006F7A2C">
              <w:rPr>
                <w:color w:val="000000"/>
                <w:sz w:val="20"/>
                <w:szCs w:val="20"/>
              </w:rPr>
              <w:t xml:space="preserve"> </w:t>
            </w:r>
            <w:r w:rsidR="006F7A2C"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2C7DB1" w:rsidRPr="002C6171" w14:paraId="0FD2A97A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C5080D" w14:textId="4F8A3B66" w:rsidR="00C40174" w:rsidRPr="00D04367" w:rsidRDefault="002C7DB1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Unidade/Órgão:</w:t>
            </w:r>
            <w:r w:rsidR="006F7A2C"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0B0BDE" w:rsidRPr="002C6171" w14:paraId="7E2AC6CD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156E07" w14:textId="60D91861" w:rsidR="000B0BDE" w:rsidRDefault="000B0BDE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CNPJ:</w:t>
            </w:r>
            <w:r w:rsidR="006F7A2C"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2C7DB1" w:rsidRPr="002C6171" w14:paraId="6CECE467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4D6A1F" w14:textId="02F13DCC" w:rsidR="00C40174" w:rsidRPr="00D04367" w:rsidRDefault="002C7DB1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Endereço completo:</w:t>
            </w:r>
            <w:r w:rsidRPr="00D04367">
              <w:rPr>
                <w:color w:val="000000"/>
                <w:sz w:val="20"/>
                <w:szCs w:val="20"/>
              </w:rPr>
              <w:t xml:space="preserve"> </w:t>
            </w:r>
            <w:r w:rsidR="006F7A2C">
              <w:rPr>
                <w:color w:val="000000"/>
                <w:sz w:val="20"/>
                <w:szCs w:val="20"/>
              </w:rPr>
              <w:t xml:space="preserve"> </w:t>
            </w:r>
            <w:r w:rsidR="006F7A2C"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766786" w:rsidRPr="002C6171" w14:paraId="50EF7352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2941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0325A6" w14:textId="3CC1CDEA" w:rsidR="002C7DB1" w:rsidRPr="00D04367" w:rsidRDefault="002C7DB1" w:rsidP="00C80C6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Cidade (UF):</w:t>
            </w:r>
            <w:r w:rsidRPr="00D04367">
              <w:rPr>
                <w:sz w:val="20"/>
                <w:szCs w:val="20"/>
              </w:rPr>
              <w:t xml:space="preserve"> </w:t>
            </w:r>
            <w:r w:rsidR="006F7A2C">
              <w:rPr>
                <w:sz w:val="20"/>
                <w:szCs w:val="20"/>
              </w:rPr>
              <w:t xml:space="preserve"> </w:t>
            </w:r>
            <w:r w:rsidR="006F7A2C"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2059" w:type="pct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C8303D" w14:textId="7AC6ED44" w:rsidR="002C7DB1" w:rsidRPr="00D04367" w:rsidRDefault="002C7DB1" w:rsidP="006F7A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 xml:space="preserve">Telefone: </w:t>
            </w:r>
            <w:r w:rsidRPr="00E60B07">
              <w:rPr>
                <w:color w:val="000000"/>
                <w:sz w:val="20"/>
                <w:szCs w:val="20"/>
              </w:rPr>
              <w:t xml:space="preserve">( </w:t>
            </w:r>
            <w:r w:rsidR="006F7A2C">
              <w:rPr>
                <w:color w:val="000000"/>
                <w:sz w:val="20"/>
                <w:szCs w:val="20"/>
              </w:rPr>
              <w:t xml:space="preserve">      </w:t>
            </w:r>
            <w:r w:rsidRPr="00E60B07">
              <w:rPr>
                <w:color w:val="000000"/>
                <w:sz w:val="20"/>
                <w:szCs w:val="20"/>
              </w:rPr>
              <w:t>)</w:t>
            </w:r>
            <w:r w:rsidRPr="00D04367">
              <w:rPr>
                <w:color w:val="000000"/>
                <w:sz w:val="20"/>
                <w:szCs w:val="20"/>
              </w:rPr>
              <w:t xml:space="preserve"> </w:t>
            </w:r>
            <w:r w:rsidR="006F7A2C">
              <w:rPr>
                <w:color w:val="000000"/>
                <w:sz w:val="20"/>
                <w:szCs w:val="20"/>
              </w:rPr>
              <w:t xml:space="preserve"> </w:t>
            </w:r>
            <w:r w:rsidR="006F7A2C"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A95044" w:rsidRPr="002C6171" w14:paraId="084CC06F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DF0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32AE12" w14:textId="7B02AC58" w:rsidR="00A95044" w:rsidRPr="00D04367" w:rsidRDefault="005B1077" w:rsidP="001210AE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1210AE">
              <w:rPr>
                <w:b/>
                <w:color w:val="000000"/>
                <w:sz w:val="20"/>
                <w:szCs w:val="20"/>
              </w:rPr>
              <w:t>.2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 xml:space="preserve">. DADOS DA(S) INSTITUIÇÃO(ÕES) PARCEIRA(S) </w:t>
            </w:r>
            <w:r w:rsidR="00A95044" w:rsidRPr="009E606E">
              <w:rPr>
                <w:color w:val="000000"/>
                <w:sz w:val="20"/>
                <w:szCs w:val="20"/>
              </w:rPr>
              <w:t xml:space="preserve">(replicar campos caso o projeto tenha mais </w:t>
            </w:r>
            <w:r w:rsidR="00AE701B" w:rsidRPr="009E606E">
              <w:rPr>
                <w:color w:val="000000"/>
                <w:sz w:val="20"/>
                <w:szCs w:val="20"/>
              </w:rPr>
              <w:t xml:space="preserve">de </w:t>
            </w:r>
            <w:r w:rsidR="00163C80" w:rsidRPr="009E606E">
              <w:rPr>
                <w:color w:val="000000"/>
                <w:sz w:val="20"/>
                <w:szCs w:val="20"/>
              </w:rPr>
              <w:t xml:space="preserve">duas </w:t>
            </w:r>
            <w:r w:rsidR="007B479D" w:rsidRPr="009E606E">
              <w:rPr>
                <w:color w:val="000000"/>
                <w:sz w:val="20"/>
                <w:szCs w:val="20"/>
              </w:rPr>
              <w:t xml:space="preserve">instituições </w:t>
            </w:r>
            <w:r w:rsidR="00A95044" w:rsidRPr="009E606E">
              <w:rPr>
                <w:color w:val="000000"/>
                <w:sz w:val="20"/>
                <w:szCs w:val="20"/>
              </w:rPr>
              <w:t>participante</w:t>
            </w:r>
            <w:r w:rsidR="007B479D" w:rsidRPr="009E606E">
              <w:rPr>
                <w:color w:val="000000"/>
                <w:sz w:val="20"/>
                <w:szCs w:val="20"/>
              </w:rPr>
              <w:t>s</w:t>
            </w:r>
            <w:r w:rsidR="009E64B5">
              <w:rPr>
                <w:color w:val="000000"/>
                <w:sz w:val="20"/>
                <w:szCs w:val="20"/>
              </w:rPr>
              <w:t xml:space="preserve"> ou excluir</w:t>
            </w:r>
            <w:r w:rsidR="0061094E">
              <w:rPr>
                <w:color w:val="000000"/>
                <w:sz w:val="20"/>
                <w:szCs w:val="20"/>
              </w:rPr>
              <w:t>,</w:t>
            </w:r>
            <w:r w:rsidR="009E64B5">
              <w:rPr>
                <w:color w:val="000000"/>
                <w:sz w:val="20"/>
                <w:szCs w:val="20"/>
              </w:rPr>
              <w:t xml:space="preserve"> caso não tenha instituição parceira</w:t>
            </w:r>
            <w:r w:rsidR="00A95044" w:rsidRPr="009E606E">
              <w:rPr>
                <w:color w:val="000000"/>
                <w:sz w:val="20"/>
                <w:szCs w:val="20"/>
              </w:rPr>
              <w:t>)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A95044" w:rsidRPr="002C6171" w14:paraId="63BBAA39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D306E1" w14:textId="110DFB18" w:rsidR="00A95044" w:rsidRPr="00D04367" w:rsidRDefault="0041022F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Nome da i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>nstituição parceira 1:</w:t>
            </w:r>
            <w:r w:rsidR="006F7A2C"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A95044" w:rsidRPr="002C6171" w14:paraId="4FB6593D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7E274C" w14:textId="1F8D3CCC" w:rsidR="00A95044" w:rsidRPr="00D04367" w:rsidRDefault="00A95044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Unidade/Órgão:</w:t>
            </w:r>
            <w:r w:rsidR="006F7A2C"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A95044" w:rsidRPr="002C6171" w14:paraId="52207E5D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8A4FB4" w14:textId="230B1B0E" w:rsidR="00A95044" w:rsidRPr="00D04367" w:rsidRDefault="00A95044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CNPJ:</w:t>
            </w:r>
            <w:r w:rsidR="006F7A2C">
              <w:rPr>
                <w:b/>
                <w:color w:val="000000"/>
                <w:sz w:val="20"/>
                <w:szCs w:val="20"/>
              </w:rPr>
              <w:t xml:space="preserve">                                                </w:t>
            </w:r>
          </w:p>
        </w:tc>
      </w:tr>
      <w:tr w:rsidR="00A95044" w:rsidRPr="002C6171" w14:paraId="66020D76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9B11AD" w14:textId="2189039C" w:rsidR="0041022F" w:rsidRPr="00D04367" w:rsidRDefault="00A95044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Endereço completo:</w:t>
            </w:r>
            <w:r w:rsidRPr="00D04367">
              <w:rPr>
                <w:color w:val="000000"/>
                <w:sz w:val="20"/>
                <w:szCs w:val="20"/>
              </w:rPr>
              <w:t xml:space="preserve"> </w:t>
            </w:r>
            <w:r w:rsidR="006F7A2C">
              <w:rPr>
                <w:color w:val="000000"/>
                <w:sz w:val="20"/>
                <w:szCs w:val="20"/>
              </w:rPr>
              <w:t xml:space="preserve"> </w:t>
            </w:r>
            <w:r w:rsidR="006F7A2C"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766786" w:rsidRPr="002C6171" w14:paraId="633443DD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2941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B4C1E" w14:textId="05FB5605" w:rsidR="00A95044" w:rsidRPr="00D04367" w:rsidRDefault="00A95044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Cidade (UF):</w:t>
            </w:r>
            <w:r w:rsidRPr="00D04367">
              <w:rPr>
                <w:sz w:val="20"/>
                <w:szCs w:val="20"/>
              </w:rPr>
              <w:t xml:space="preserve"> </w:t>
            </w:r>
            <w:r w:rsidR="006F7A2C">
              <w:rPr>
                <w:sz w:val="20"/>
                <w:szCs w:val="20"/>
              </w:rPr>
              <w:t xml:space="preserve"> </w:t>
            </w:r>
            <w:r w:rsidR="006F7A2C"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2059" w:type="pct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341C73" w14:textId="776645AA" w:rsidR="00A95044" w:rsidRPr="00D04367" w:rsidRDefault="00A95044" w:rsidP="006F7A2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 xml:space="preserve">Telefone: </w:t>
            </w:r>
            <w:r w:rsidRPr="00E60B07">
              <w:rPr>
                <w:color w:val="000000"/>
                <w:sz w:val="20"/>
                <w:szCs w:val="20"/>
              </w:rPr>
              <w:t>(</w:t>
            </w:r>
            <w:r w:rsidR="006F7A2C">
              <w:rPr>
                <w:color w:val="000000"/>
                <w:sz w:val="20"/>
                <w:szCs w:val="20"/>
              </w:rPr>
              <w:t xml:space="preserve">        </w:t>
            </w:r>
            <w:r w:rsidRPr="00E60B07">
              <w:rPr>
                <w:color w:val="000000"/>
                <w:sz w:val="20"/>
                <w:szCs w:val="20"/>
              </w:rPr>
              <w:t>)</w:t>
            </w:r>
            <w:r w:rsidRPr="00D04367">
              <w:rPr>
                <w:color w:val="000000"/>
                <w:sz w:val="20"/>
                <w:szCs w:val="20"/>
              </w:rPr>
              <w:t xml:space="preserve"> </w:t>
            </w:r>
            <w:r w:rsidR="006F7A2C">
              <w:rPr>
                <w:color w:val="000000"/>
                <w:sz w:val="20"/>
                <w:szCs w:val="20"/>
              </w:rPr>
              <w:t xml:space="preserve"> </w:t>
            </w:r>
            <w:r w:rsidR="006F7A2C"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0D448C" w:rsidRPr="002C6171" w14:paraId="1644FC9C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DF0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6296EE" w14:textId="683FF16B" w:rsidR="000D448C" w:rsidRPr="00D04367" w:rsidRDefault="005B1077" w:rsidP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 xml:space="preserve">. RESPONSABILIDADES E AÇÕES DAS INSTITUIÇÕES ENVOLVIDAS </w:t>
            </w:r>
            <w:r w:rsidR="000D448C" w:rsidRPr="009C0114">
              <w:rPr>
                <w:color w:val="000000"/>
                <w:sz w:val="20"/>
                <w:szCs w:val="20"/>
              </w:rPr>
              <w:t>(</w:t>
            </w:r>
            <w:r w:rsidR="00244A6C">
              <w:rPr>
                <w:color w:val="000000"/>
                <w:sz w:val="20"/>
                <w:szCs w:val="20"/>
              </w:rPr>
              <w:t>re</w:t>
            </w:r>
            <w:r w:rsidR="0061094E">
              <w:rPr>
                <w:color w:val="000000"/>
                <w:sz w:val="20"/>
                <w:szCs w:val="20"/>
              </w:rPr>
              <w:t>plicar os campos, se necessário</w:t>
            </w:r>
            <w:r w:rsidR="00244A6C">
              <w:rPr>
                <w:color w:val="000000"/>
                <w:sz w:val="20"/>
                <w:szCs w:val="20"/>
              </w:rPr>
              <w:t>;</w:t>
            </w:r>
            <w:r w:rsidR="00C21B7C">
              <w:rPr>
                <w:color w:val="000000"/>
                <w:sz w:val="20"/>
                <w:szCs w:val="20"/>
              </w:rPr>
              <w:t xml:space="preserve"> </w:t>
            </w:r>
            <w:r w:rsidR="00244A6C">
              <w:rPr>
                <w:color w:val="000000"/>
                <w:sz w:val="20"/>
                <w:szCs w:val="20"/>
              </w:rPr>
              <w:t>p</w:t>
            </w:r>
            <w:r w:rsidR="00C21B7C">
              <w:rPr>
                <w:color w:val="000000"/>
                <w:sz w:val="20"/>
                <w:szCs w:val="20"/>
              </w:rPr>
              <w:t xml:space="preserve">ara projetos multicêntricos, descrever apenas as da instituição proponente e </w:t>
            </w:r>
            <w:r w:rsidR="00E20505">
              <w:rPr>
                <w:color w:val="000000"/>
                <w:sz w:val="20"/>
                <w:szCs w:val="20"/>
              </w:rPr>
              <w:t xml:space="preserve">as </w:t>
            </w:r>
            <w:r w:rsidR="00C21B7C">
              <w:rPr>
                <w:color w:val="000000"/>
                <w:sz w:val="20"/>
                <w:szCs w:val="20"/>
              </w:rPr>
              <w:t xml:space="preserve">da </w:t>
            </w:r>
            <w:r w:rsidR="0067037C">
              <w:rPr>
                <w:color w:val="000000"/>
                <w:sz w:val="20"/>
                <w:szCs w:val="20"/>
              </w:rPr>
              <w:t>Hemocentro de Brasília</w:t>
            </w:r>
            <w:r w:rsidR="000D448C" w:rsidRPr="009C0114">
              <w:rPr>
                <w:color w:val="000000"/>
                <w:sz w:val="20"/>
                <w:szCs w:val="20"/>
              </w:rPr>
              <w:t>)</w:t>
            </w:r>
          </w:p>
        </w:tc>
      </w:tr>
      <w:tr w:rsidR="000D448C" w:rsidRPr="002C6171" w14:paraId="36219FC5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ECB7C0" w14:textId="77AF7839" w:rsidR="006448ED" w:rsidRDefault="005B1077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 xml:space="preserve">.1. </w:t>
            </w:r>
            <w:r w:rsidR="00E20505">
              <w:rPr>
                <w:b/>
                <w:color w:val="000000"/>
                <w:sz w:val="20"/>
                <w:szCs w:val="20"/>
              </w:rPr>
              <w:t>D</w:t>
            </w:r>
            <w:r w:rsidR="00601DBB">
              <w:rPr>
                <w:b/>
                <w:color w:val="000000"/>
                <w:sz w:val="20"/>
                <w:szCs w:val="20"/>
              </w:rPr>
              <w:t xml:space="preserve">a 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>Instituição proponente/executora:</w:t>
            </w:r>
            <w:r w:rsidR="006F7A2C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  <w:p w14:paraId="1B9BBD44" w14:textId="77777777" w:rsidR="001210AE" w:rsidRDefault="001210AE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01C4731" w14:textId="017F5182" w:rsidR="001210AE" w:rsidRDefault="001210AE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C66884D" w14:textId="77777777" w:rsidR="00244A6C" w:rsidRDefault="00244A6C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041C4A4" w14:textId="2E633CB2" w:rsidR="00244A6C" w:rsidRPr="00D04367" w:rsidRDefault="00244A6C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0D448C" w:rsidRPr="002C6171" w14:paraId="7193163A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82BF2B" w14:textId="115DE6AF" w:rsidR="006448ED" w:rsidRDefault="005B1077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 xml:space="preserve">.2. </w:t>
            </w:r>
            <w:r w:rsidR="00E20505">
              <w:rPr>
                <w:b/>
                <w:color w:val="000000"/>
                <w:sz w:val="20"/>
                <w:szCs w:val="20"/>
              </w:rPr>
              <w:t>D</w:t>
            </w:r>
            <w:r w:rsidR="00601DBB">
              <w:rPr>
                <w:b/>
                <w:color w:val="000000"/>
                <w:sz w:val="20"/>
                <w:szCs w:val="20"/>
              </w:rPr>
              <w:t>a</w:t>
            </w:r>
            <w:r w:rsidR="001210A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>Instituição parceira 1:</w:t>
            </w:r>
            <w:r w:rsidR="006F7A2C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</w:p>
          <w:p w14:paraId="02DEF175" w14:textId="54879B8F" w:rsidR="001210AE" w:rsidRDefault="001210AE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71679B05" w14:textId="77777777" w:rsidR="00244A6C" w:rsidRDefault="00244A6C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CB11BAC" w14:textId="77777777" w:rsidR="00244A6C" w:rsidRDefault="00244A6C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6302F4B" w14:textId="6E520B27" w:rsidR="001210AE" w:rsidRPr="00D04367" w:rsidRDefault="001210AE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1210AE" w:rsidRPr="002C6171" w14:paraId="0DFF6655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DF0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14A4B5" w14:textId="5D72F29A" w:rsidR="001210AE" w:rsidRDefault="005B1077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  <w:r w:rsidR="001210AE">
              <w:rPr>
                <w:b/>
                <w:color w:val="000000"/>
                <w:sz w:val="20"/>
                <w:szCs w:val="20"/>
              </w:rPr>
              <w:t>. TRATAMENTO DE DADOS PESSOAIS</w:t>
            </w:r>
          </w:p>
        </w:tc>
      </w:tr>
      <w:tr w:rsidR="001210AE" w:rsidRPr="002C6171" w14:paraId="56DD9551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1B8574" w14:textId="23B5F5CF" w:rsidR="001210AE" w:rsidRDefault="005B1077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5</w:t>
            </w:r>
            <w:r w:rsidR="001210AE">
              <w:rPr>
                <w:b/>
                <w:color w:val="000000"/>
                <w:sz w:val="20"/>
                <w:szCs w:val="20"/>
              </w:rPr>
              <w:t xml:space="preserve">.1. O projeto de pesquisa irá utilizar ou coletar informações em </w:t>
            </w:r>
            <w:r w:rsidR="001C6DD8">
              <w:rPr>
                <w:b/>
                <w:color w:val="000000"/>
                <w:sz w:val="20"/>
                <w:szCs w:val="20"/>
              </w:rPr>
              <w:t>sistemas informatizados</w:t>
            </w:r>
            <w:r w:rsidR="001210AE">
              <w:rPr>
                <w:b/>
                <w:color w:val="000000"/>
                <w:sz w:val="20"/>
                <w:szCs w:val="20"/>
              </w:rPr>
              <w:t>, prontuários, etc</w:t>
            </w:r>
            <w:r>
              <w:rPr>
                <w:b/>
                <w:color w:val="000000"/>
                <w:sz w:val="20"/>
                <w:szCs w:val="20"/>
              </w:rPr>
              <w:t xml:space="preserve"> da Fundação </w:t>
            </w:r>
            <w:r w:rsidR="0067037C">
              <w:rPr>
                <w:b/>
                <w:color w:val="000000"/>
                <w:sz w:val="20"/>
                <w:szCs w:val="20"/>
              </w:rPr>
              <w:t>Hemocentro de Brasília</w:t>
            </w:r>
            <w:r w:rsidR="001210AE">
              <w:rPr>
                <w:b/>
                <w:color w:val="000000"/>
                <w:sz w:val="20"/>
                <w:szCs w:val="20"/>
              </w:rPr>
              <w:t>?</w:t>
            </w:r>
          </w:p>
          <w:p w14:paraId="634B3282" w14:textId="60873809" w:rsidR="00B651A4" w:rsidRPr="00E60B07" w:rsidRDefault="0094231D" w:rsidP="006F7A2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E60B07">
              <w:rPr>
                <w:color w:val="000000"/>
                <w:sz w:val="20"/>
                <w:szCs w:val="20"/>
              </w:rPr>
              <w:t>(</w:t>
            </w:r>
            <w:r w:rsidR="006F7A2C">
              <w:rPr>
                <w:color w:val="000000"/>
                <w:sz w:val="20"/>
                <w:szCs w:val="20"/>
              </w:rPr>
              <w:t xml:space="preserve">          </w:t>
            </w:r>
            <w:r w:rsidRPr="00E60B07">
              <w:rPr>
                <w:color w:val="000000"/>
                <w:sz w:val="20"/>
                <w:szCs w:val="20"/>
              </w:rPr>
              <w:t>) Não          (</w:t>
            </w:r>
            <w:r w:rsidR="006F7A2C">
              <w:rPr>
                <w:color w:val="000000"/>
                <w:sz w:val="20"/>
                <w:szCs w:val="20"/>
              </w:rPr>
              <w:t xml:space="preserve">          </w:t>
            </w:r>
            <w:r w:rsidRPr="00E60B07">
              <w:rPr>
                <w:color w:val="000000"/>
                <w:sz w:val="20"/>
                <w:szCs w:val="20"/>
              </w:rPr>
              <w:t>) Sim</w:t>
            </w:r>
          </w:p>
        </w:tc>
      </w:tr>
      <w:tr w:rsidR="005B1077" w:rsidRPr="002C6171" w14:paraId="77BF86BC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DF0"/>
          </w:tcPr>
          <w:p w14:paraId="74764199" w14:textId="531838C2" w:rsidR="005B1077" w:rsidRDefault="005B1077" w:rsidP="00AF3AE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FORMAÇÃO DE BIORREPOSITÓRIO/BIOBANCO</w:t>
            </w:r>
          </w:p>
        </w:tc>
      </w:tr>
      <w:tr w:rsidR="000D6F79" w:rsidRPr="002C6171" w14:paraId="3CB08E5B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EE51" w14:textId="6B37B5CE" w:rsidR="000D6F79" w:rsidRDefault="000D6F79" w:rsidP="005B107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6.1. Haverá coleta de amostras biológicas na Fundação </w:t>
            </w:r>
            <w:r w:rsidR="0067037C">
              <w:rPr>
                <w:b/>
                <w:sz w:val="20"/>
                <w:szCs w:val="20"/>
              </w:rPr>
              <w:t>Hemocentro de Brasília</w:t>
            </w:r>
            <w:r>
              <w:rPr>
                <w:b/>
                <w:sz w:val="20"/>
                <w:szCs w:val="20"/>
              </w:rPr>
              <w:t>?</w:t>
            </w:r>
          </w:p>
          <w:p w14:paraId="676F8790" w14:textId="5A2B6EF8" w:rsidR="000D6F79" w:rsidRPr="00E60B07" w:rsidRDefault="0094231D" w:rsidP="00F177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0B07">
              <w:rPr>
                <w:color w:val="000000"/>
                <w:sz w:val="20"/>
                <w:szCs w:val="20"/>
              </w:rPr>
              <w:t>(</w:t>
            </w:r>
            <w:r w:rsidR="00F177FA">
              <w:rPr>
                <w:color w:val="000000"/>
                <w:sz w:val="20"/>
                <w:szCs w:val="20"/>
              </w:rPr>
              <w:t xml:space="preserve">         </w:t>
            </w:r>
            <w:r w:rsidRPr="00E60B07">
              <w:rPr>
                <w:color w:val="000000"/>
                <w:sz w:val="20"/>
                <w:szCs w:val="20"/>
              </w:rPr>
              <w:t>) Não          (</w:t>
            </w:r>
            <w:r w:rsidR="00F177FA">
              <w:rPr>
                <w:color w:val="000000"/>
                <w:sz w:val="20"/>
                <w:szCs w:val="20"/>
              </w:rPr>
              <w:t xml:space="preserve">         </w:t>
            </w:r>
            <w:r w:rsidRPr="00E60B07">
              <w:rPr>
                <w:color w:val="000000"/>
                <w:sz w:val="20"/>
                <w:szCs w:val="20"/>
              </w:rPr>
              <w:t>) Sim</w:t>
            </w:r>
          </w:p>
        </w:tc>
      </w:tr>
      <w:tr w:rsidR="00723543" w:rsidRPr="002C6171" w14:paraId="57E7215E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FEB" w14:textId="5656FE50" w:rsidR="000D6F79" w:rsidRDefault="00E07728" w:rsidP="005B107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723543">
              <w:rPr>
                <w:b/>
                <w:sz w:val="20"/>
                <w:szCs w:val="20"/>
              </w:rPr>
              <w:t>.</w:t>
            </w:r>
            <w:r w:rsidR="000D6F79">
              <w:rPr>
                <w:b/>
                <w:sz w:val="20"/>
                <w:szCs w:val="20"/>
              </w:rPr>
              <w:t>2</w:t>
            </w:r>
            <w:r w:rsidR="00723543" w:rsidRPr="00D04367">
              <w:rPr>
                <w:b/>
                <w:sz w:val="20"/>
                <w:szCs w:val="20"/>
              </w:rPr>
              <w:t xml:space="preserve">. Haverá envio de amostras biológicas coletadas na Fundação </w:t>
            </w:r>
            <w:r w:rsidR="0067037C">
              <w:rPr>
                <w:b/>
                <w:sz w:val="20"/>
                <w:szCs w:val="20"/>
              </w:rPr>
              <w:t>Hemocentro de Brasília</w:t>
            </w:r>
            <w:r w:rsidR="00723543" w:rsidRPr="00D04367">
              <w:rPr>
                <w:b/>
                <w:sz w:val="20"/>
                <w:szCs w:val="20"/>
              </w:rPr>
              <w:t xml:space="preserve"> para outra instituição envolvida na execução do projeto</w:t>
            </w:r>
            <w:r w:rsidR="000D6F79">
              <w:rPr>
                <w:b/>
                <w:sz w:val="20"/>
                <w:szCs w:val="20"/>
              </w:rPr>
              <w:t xml:space="preserve"> de pesquisa</w:t>
            </w:r>
            <w:r w:rsidR="00723543" w:rsidRPr="00D04367">
              <w:rPr>
                <w:b/>
                <w:sz w:val="20"/>
                <w:szCs w:val="20"/>
              </w:rPr>
              <w:t>?</w:t>
            </w:r>
          </w:p>
          <w:p w14:paraId="3C632452" w14:textId="2687C5CA" w:rsidR="00B2683A" w:rsidRPr="00B2683A" w:rsidRDefault="00B2683A" w:rsidP="00B2683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2683A">
              <w:rPr>
                <w:color w:val="000000"/>
                <w:sz w:val="20"/>
                <w:szCs w:val="20"/>
              </w:rPr>
              <w:t>(Em caso de remessa de amostras biológicas provenientes da Fundação Hemocentro de Brasília para outras instituições, deverá ser providenciado o Termo de Transferência de Material Biológico com assinatura dos responsáveis pelos locais onde as amostras biológicas serão processadas e/ou armazenadas.)</w:t>
            </w:r>
          </w:p>
          <w:p w14:paraId="44FE7675" w14:textId="49B5ED3B" w:rsidR="00FA132F" w:rsidRDefault="00B2683A" w:rsidP="00B2683A">
            <w:pPr>
              <w:pStyle w:val="i18tabelatextoalinhadoesquerda"/>
              <w:spacing w:before="0" w:beforeAutospacing="0" w:after="0" w:afterAutospacing="0"/>
              <w:ind w:left="60" w:right="60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A2EC6F7" w14:textId="745F411A" w:rsidR="00723543" w:rsidRDefault="0094231D" w:rsidP="000D6F7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E60B07">
              <w:rPr>
                <w:color w:val="000000"/>
                <w:sz w:val="20"/>
                <w:szCs w:val="20"/>
              </w:rPr>
              <w:t>(</w:t>
            </w:r>
            <w:r w:rsidR="00F177FA">
              <w:rPr>
                <w:color w:val="000000"/>
                <w:sz w:val="20"/>
                <w:szCs w:val="20"/>
              </w:rPr>
              <w:t xml:space="preserve">         </w:t>
            </w:r>
            <w:r w:rsidRPr="00E60B07">
              <w:rPr>
                <w:color w:val="000000"/>
                <w:sz w:val="20"/>
                <w:szCs w:val="20"/>
              </w:rPr>
              <w:t>) Não          (</w:t>
            </w:r>
            <w:r w:rsidR="00F177FA">
              <w:rPr>
                <w:color w:val="000000"/>
                <w:sz w:val="20"/>
                <w:szCs w:val="20"/>
              </w:rPr>
              <w:t xml:space="preserve">           </w:t>
            </w:r>
            <w:r w:rsidRPr="00E60B07">
              <w:rPr>
                <w:color w:val="000000"/>
                <w:sz w:val="20"/>
                <w:szCs w:val="20"/>
              </w:rPr>
              <w:t>) Sim</w:t>
            </w:r>
            <w:r w:rsidR="000D6F79" w:rsidRPr="00E60B07">
              <w:rPr>
                <w:color w:val="000000"/>
                <w:sz w:val="20"/>
                <w:szCs w:val="20"/>
              </w:rPr>
              <w:t xml:space="preserve">. Instituição(ões): </w:t>
            </w:r>
            <w:r w:rsidR="00F177FA">
              <w:rPr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</w:p>
          <w:p w14:paraId="7EEFFDC3" w14:textId="7826238D" w:rsidR="00B615F7" w:rsidRPr="00E60B07" w:rsidRDefault="00B615F7" w:rsidP="000D6F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3308B" w:rsidRPr="002C6171" w14:paraId="7C8A94C2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DF0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387FC5" w14:textId="29A09305" w:rsidR="00C3308B" w:rsidRPr="00D04367" w:rsidRDefault="00E07728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 w:rsidR="00C3308B" w:rsidRPr="00D0436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F805BB">
              <w:rPr>
                <w:b/>
                <w:color w:val="000000"/>
                <w:sz w:val="20"/>
                <w:szCs w:val="20"/>
              </w:rPr>
              <w:t>ORÇAMENTO</w:t>
            </w:r>
            <w:r w:rsidR="00B615F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615F7" w:rsidRPr="00BD4E68">
              <w:rPr>
                <w:color w:val="000000"/>
                <w:sz w:val="20"/>
                <w:szCs w:val="20"/>
              </w:rPr>
              <w:t>(insumos, aquisição de equipamentos, bolsas, etc)</w:t>
            </w:r>
            <w:r w:rsidR="00B615F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A47864" w:rsidRPr="002C6171" w14:paraId="4C725E91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8BA62A" w14:textId="27914087" w:rsidR="00A47864" w:rsidRDefault="00A47864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7.1. PATROCINADOR DA PESQUISA:</w:t>
            </w:r>
          </w:p>
        </w:tc>
      </w:tr>
      <w:tr w:rsidR="00B615F7" w:rsidRPr="002C6171" w14:paraId="7D158C8C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21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FF71B72" w14:textId="1B57014E" w:rsidR="00B615F7" w:rsidRPr="00D04367" w:rsidRDefault="00FA132F" w:rsidP="00FA132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Item </w:t>
            </w:r>
          </w:p>
        </w:tc>
        <w:tc>
          <w:tcPr>
            <w:tcW w:w="10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01813" w14:textId="2A185B9C" w:rsidR="00B615F7" w:rsidRPr="00D04367" w:rsidRDefault="00B615F7" w:rsidP="007667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 (R$)</w:t>
            </w:r>
          </w:p>
        </w:tc>
        <w:tc>
          <w:tcPr>
            <w:tcW w:w="18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88FE8" w14:textId="007D0FA6" w:rsidR="00B615F7" w:rsidRPr="00D04367" w:rsidRDefault="00FA132F" w:rsidP="007667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Fonte do recurso</w:t>
            </w:r>
          </w:p>
        </w:tc>
      </w:tr>
      <w:tr w:rsidR="00B615F7" w:rsidRPr="002C6171" w14:paraId="45E6719D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21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BDCBD3" w14:textId="7FFCE9B2" w:rsidR="00B615F7" w:rsidRPr="00D04367" w:rsidRDefault="00F177FA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0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685A0CB5" w14:textId="4D8AE6D3" w:rsidR="00B615F7" w:rsidRPr="00D04367" w:rsidRDefault="00F177FA" w:rsidP="00F177FA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8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A65A63" w14:textId="3A808EA5" w:rsidR="00B615F7" w:rsidRPr="00D04367" w:rsidRDefault="00F177FA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B615F7" w:rsidRPr="002C6171" w14:paraId="37C4EDFA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21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A17239" w14:textId="18627C82" w:rsidR="00B615F7" w:rsidRPr="00D04367" w:rsidRDefault="00F177FA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0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2CC62F69" w14:textId="02C836A0" w:rsidR="00B615F7" w:rsidRPr="00D04367" w:rsidRDefault="00F177FA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8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158CBC" w14:textId="16F0FBFE" w:rsidR="00B615F7" w:rsidRPr="00D04367" w:rsidRDefault="00F177FA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B615F7" w:rsidRPr="002C6171" w14:paraId="5AA00E5D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21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EA55F5" w14:textId="31BDFECF" w:rsidR="00B615F7" w:rsidRPr="00D04367" w:rsidRDefault="00F177FA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0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4DA37E52" w14:textId="29D2E178" w:rsidR="00B615F7" w:rsidRPr="00D04367" w:rsidRDefault="00F177FA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8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31EEBA" w14:textId="0748FE0D" w:rsidR="00B615F7" w:rsidRPr="00D04367" w:rsidRDefault="00F177FA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BD4E68" w:rsidRPr="002C6171" w14:paraId="4F7AD149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21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6C91E0" w14:textId="19C6DFA7" w:rsidR="00BD4E68" w:rsidRPr="00D04367" w:rsidRDefault="00F177FA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0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49254C24" w14:textId="06BF7592" w:rsidR="00BD4E68" w:rsidRPr="00D04367" w:rsidRDefault="00F177FA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8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E6CE08" w14:textId="7C7404FB" w:rsidR="00BD4E68" w:rsidRPr="00D04367" w:rsidRDefault="00F177FA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BD4E68" w:rsidRPr="002C6171" w14:paraId="2508C000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21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BDE40A9" w14:textId="6F158EA2" w:rsidR="00BD4E68" w:rsidRPr="00D04367" w:rsidRDefault="00F177FA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0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68634D03" w14:textId="125E475D" w:rsidR="00BD4E68" w:rsidRPr="00D04367" w:rsidRDefault="00F177FA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8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8E6014" w14:textId="581636DD" w:rsidR="00BD4E68" w:rsidRPr="00D04367" w:rsidRDefault="00F177FA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766786" w:rsidRPr="002C6171" w14:paraId="2C0F042B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E234C4" w14:textId="01520EE4" w:rsidR="00163C80" w:rsidRPr="00D04367" w:rsidRDefault="00B615F7" w:rsidP="00B615F7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 total</w:t>
            </w:r>
            <w:r w:rsidR="00163C80">
              <w:rPr>
                <w:b/>
                <w:color w:val="000000"/>
                <w:sz w:val="20"/>
                <w:szCs w:val="20"/>
              </w:rPr>
              <w:t xml:space="preserve">: </w:t>
            </w:r>
            <w:r w:rsidR="00163C80" w:rsidRPr="00E60B07">
              <w:rPr>
                <w:color w:val="000000"/>
                <w:sz w:val="20"/>
                <w:szCs w:val="20"/>
              </w:rPr>
              <w:t>R$</w:t>
            </w:r>
            <w:r w:rsidR="00EC0B24">
              <w:rPr>
                <w:color w:val="000000"/>
                <w:sz w:val="20"/>
                <w:szCs w:val="20"/>
              </w:rPr>
              <w:t xml:space="preserve">                                                              </w:t>
            </w:r>
          </w:p>
        </w:tc>
      </w:tr>
      <w:tr w:rsidR="007B42F6" w14:paraId="0D6C0DB7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DF0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9DEBCD" w14:textId="3EBFD42A" w:rsidR="007B42F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 w:rsidR="007B42F6">
              <w:rPr>
                <w:b/>
                <w:color w:val="000000"/>
                <w:sz w:val="20"/>
                <w:szCs w:val="20"/>
              </w:rPr>
              <w:t>. CRONOGRAMA</w:t>
            </w:r>
          </w:p>
        </w:tc>
      </w:tr>
      <w:tr w:rsidR="007B42F6" w14:paraId="74BA2F02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2149F42" w14:textId="77777777" w:rsidR="00D21263" w:rsidRDefault="00A808C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 w:rsidR="007B42F6">
              <w:rPr>
                <w:b/>
                <w:color w:val="000000"/>
                <w:sz w:val="20"/>
                <w:szCs w:val="20"/>
              </w:rPr>
              <w:t xml:space="preserve">.1. Data prevista para o início da pesquisa </w:t>
            </w:r>
            <w:r w:rsidR="00D21263" w:rsidRPr="00D21263">
              <w:rPr>
                <w:color w:val="000000"/>
                <w:sz w:val="20"/>
                <w:szCs w:val="20"/>
              </w:rPr>
              <w:t>(após aprovação na Fundação Hemocentro de Brasília, e quando aplicável, no Comitê de Ética em Pesquisa da Fepecs):</w:t>
            </w:r>
          </w:p>
          <w:p w14:paraId="2EA26838" w14:textId="77777777" w:rsidR="00D21263" w:rsidRDefault="00D2126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1AD4B5D2" w14:textId="6611E696" w:rsidR="00D21263" w:rsidRDefault="00D21263" w:rsidP="00D2126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7B42F6">
              <w:rPr>
                <w:color w:val="000000"/>
                <w:sz w:val="20"/>
                <w:szCs w:val="20"/>
              </w:rPr>
              <w:t>(</w:t>
            </w:r>
            <w:r w:rsidR="00B65ADD">
              <w:rPr>
                <w:color w:val="000000"/>
                <w:sz w:val="20"/>
                <w:szCs w:val="20"/>
              </w:rPr>
              <w:t xml:space="preserve">          </w:t>
            </w:r>
            <w:r w:rsidR="007B42F6">
              <w:rPr>
                <w:color w:val="000000"/>
                <w:sz w:val="20"/>
                <w:szCs w:val="20"/>
              </w:rPr>
              <w:t xml:space="preserve">) Imediato                  </w:t>
            </w:r>
          </w:p>
          <w:p w14:paraId="27850AFB" w14:textId="77777777" w:rsidR="00D21263" w:rsidRDefault="00D21263" w:rsidP="00D21263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6DABD93F" w14:textId="41D8CB3D" w:rsidR="007B42F6" w:rsidRDefault="007B42F6" w:rsidP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Após [</w:t>
            </w:r>
            <w:r w:rsidR="00B65ADD">
              <w:rPr>
                <w:color w:val="000000"/>
                <w:sz w:val="20"/>
                <w:szCs w:val="20"/>
              </w:rPr>
              <w:t xml:space="preserve">            </w:t>
            </w:r>
            <w:r>
              <w:rPr>
                <w:color w:val="000000"/>
                <w:sz w:val="20"/>
                <w:szCs w:val="20"/>
              </w:rPr>
              <w:t>] meses</w:t>
            </w:r>
          </w:p>
        </w:tc>
      </w:tr>
      <w:tr w:rsidR="007B42F6" w14:paraId="74005D5B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5AA59F0" w14:textId="6D56919E" w:rsidR="007B42F6" w:rsidRDefault="00A808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 w:rsidR="007B42F6">
              <w:rPr>
                <w:b/>
                <w:color w:val="000000"/>
                <w:sz w:val="20"/>
                <w:szCs w:val="20"/>
              </w:rPr>
              <w:t>.2. Tempo previsto de duração:</w:t>
            </w:r>
          </w:p>
          <w:p w14:paraId="1349098F" w14:textId="0B566359" w:rsidR="007B42F6" w:rsidRDefault="007B42F6" w:rsidP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[</w:t>
            </w:r>
            <w:r w:rsidR="00B65ADD">
              <w:rPr>
                <w:color w:val="000000"/>
                <w:sz w:val="20"/>
                <w:szCs w:val="20"/>
              </w:rPr>
              <w:t xml:space="preserve">          </w:t>
            </w:r>
            <w:r>
              <w:rPr>
                <w:color w:val="000000"/>
                <w:sz w:val="20"/>
                <w:szCs w:val="20"/>
              </w:rPr>
              <w:t>] ano(s) e [</w:t>
            </w:r>
            <w:r w:rsidR="00B65ADD">
              <w:rPr>
                <w:color w:val="000000"/>
                <w:sz w:val="20"/>
                <w:szCs w:val="20"/>
              </w:rPr>
              <w:t xml:space="preserve">          </w:t>
            </w:r>
            <w:r>
              <w:rPr>
                <w:color w:val="000000"/>
                <w:sz w:val="20"/>
                <w:szCs w:val="20"/>
              </w:rPr>
              <w:t>] meses</w:t>
            </w:r>
          </w:p>
        </w:tc>
      </w:tr>
      <w:tr w:rsidR="007B42F6" w14:paraId="22CE64C3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DF0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D0A64EB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ANO 1 </w:t>
            </w:r>
            <w:r>
              <w:rPr>
                <w:color w:val="000000"/>
                <w:sz w:val="20"/>
                <w:szCs w:val="20"/>
              </w:rPr>
              <w:t>(replicar quantos anos forem necessários)</w:t>
            </w:r>
          </w:p>
        </w:tc>
      </w:tr>
      <w:tr w:rsidR="007B42F6" w14:paraId="22FF8471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70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2FC5B10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2295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E66EF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Meses</w:t>
            </w:r>
          </w:p>
        </w:tc>
      </w:tr>
      <w:tr w:rsidR="007B42F6" w14:paraId="32C6D5D3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89D92" w14:textId="77777777" w:rsidR="007B42F6" w:rsidRDefault="007B42F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1BE8E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1-2</w:t>
            </w:r>
          </w:p>
        </w:tc>
        <w:tc>
          <w:tcPr>
            <w:tcW w:w="3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84997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3-4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C175F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5-6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9788C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7-8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24EF4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9-10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BB40B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11-12</w:t>
            </w:r>
          </w:p>
        </w:tc>
      </w:tr>
      <w:tr w:rsidR="007B42F6" w14:paraId="00E6C1D2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7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05D29A" w14:textId="60D83638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3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1458" w14:textId="03FDEDA5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48DD" w14:textId="5CB0B4FF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1868" w14:textId="2DB72BD9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2A9E" w14:textId="35CA2CD5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CB43" w14:textId="17BED833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9757" w14:textId="16F4E875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</w:tr>
      <w:tr w:rsidR="007B42F6" w14:paraId="651ECD39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7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A64744" w14:textId="00919D4C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3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DB77" w14:textId="5A5E767D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2875" w14:textId="07FE666C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BF86" w14:textId="5FBF0D5B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3D8C" w14:textId="051F690E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1F74" w14:textId="5D2BD15C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8366" w14:textId="2D4B81B2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</w:tr>
      <w:tr w:rsidR="00A808C6" w14:paraId="6605C4BD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7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374F74" w14:textId="6A705934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3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E324" w14:textId="70F588E9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B94B" w14:textId="4757A3E8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2439" w14:textId="4A4B7B81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7E78" w14:textId="68D837DD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87A50" w14:textId="617604F4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3C29" w14:textId="5C4191C6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</w:tr>
      <w:tr w:rsidR="00A808C6" w14:paraId="79F155FC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7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59185E" w14:textId="79677FEE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3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884A" w14:textId="1B521AD9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7D4A" w14:textId="722E24AC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43D8" w14:textId="1F2B1950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85A5" w14:textId="7976C0A5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CC0E" w14:textId="7044D3BE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0902" w14:textId="684F5BA3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</w:tr>
      <w:tr w:rsidR="007B42F6" w14:paraId="5C7388C9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7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B3F67F" w14:textId="01BA569A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3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4A77" w14:textId="11ED1332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9964" w14:textId="5C8C412C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42DB" w14:textId="42B421BD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A7E0" w14:textId="33F765F4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E776" w14:textId="13DE5DBA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5E5A" w14:textId="282B63E5" w:rsidR="007B42F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</w:tr>
      <w:tr w:rsidR="007B42F6" w14:paraId="34A38A80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DF0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7536055" w14:textId="0C62AFC2" w:rsidR="007B42F6" w:rsidRDefault="007B42F6" w:rsidP="00CB0D2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ANO 2</w:t>
            </w:r>
            <w:r w:rsidR="00BD4E6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D4E68" w:rsidRPr="00BD4E68">
              <w:rPr>
                <w:color w:val="000000"/>
                <w:sz w:val="20"/>
                <w:szCs w:val="20"/>
              </w:rPr>
              <w:t xml:space="preserve">(excluir, </w:t>
            </w:r>
            <w:r w:rsidR="00CB0D2D" w:rsidRPr="00E03ACF">
              <w:rPr>
                <w:color w:val="000000"/>
                <w:sz w:val="20"/>
                <w:szCs w:val="20"/>
              </w:rPr>
              <w:t xml:space="preserve">se o </w:t>
            </w:r>
            <w:r w:rsidR="00CB0D2D">
              <w:rPr>
                <w:color w:val="000000"/>
                <w:sz w:val="20"/>
                <w:szCs w:val="20"/>
              </w:rPr>
              <w:t xml:space="preserve">período de execução for </w:t>
            </w:r>
            <w:r w:rsidR="00CB0D2D">
              <w:rPr>
                <w:rFonts w:cs="Calibri"/>
                <w:color w:val="000000"/>
                <w:sz w:val="20"/>
                <w:szCs w:val="20"/>
              </w:rPr>
              <w:t>≤</w:t>
            </w:r>
            <w:r w:rsidR="00CB0D2D" w:rsidRPr="00E03ACF">
              <w:rPr>
                <w:color w:val="000000"/>
                <w:sz w:val="20"/>
                <w:szCs w:val="20"/>
              </w:rPr>
              <w:t xml:space="preserve"> 12 meses)</w:t>
            </w:r>
          </w:p>
        </w:tc>
      </w:tr>
      <w:tr w:rsidR="007B42F6" w14:paraId="727902B9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70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1052061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2295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7CE7A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Meses</w:t>
            </w:r>
          </w:p>
        </w:tc>
      </w:tr>
      <w:tr w:rsidR="007B42F6" w14:paraId="024B58F1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A67CC" w14:textId="77777777" w:rsidR="007B42F6" w:rsidRDefault="007B42F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CC8DD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1-2</w:t>
            </w:r>
          </w:p>
        </w:tc>
        <w:tc>
          <w:tcPr>
            <w:tcW w:w="3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9243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3-4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1F539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5-6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9603B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7-8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D66B7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9-10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A4590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11-12</w:t>
            </w:r>
          </w:p>
        </w:tc>
      </w:tr>
      <w:tr w:rsidR="00244A6C" w14:paraId="6C1A7EF4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7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9FCECC" w14:textId="2DCD6784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3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9699" w14:textId="3CC5B8E4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5981" w14:textId="7F8BD1D1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6F3F" w14:textId="6D0ADC73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A55F" w14:textId="53B15526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7ED0D" w14:textId="04AD48ED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3942" w14:textId="3B88BF12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</w:tr>
      <w:tr w:rsidR="00A808C6" w14:paraId="2413494B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7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848D22" w14:textId="7AF9F2A8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3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08E0" w14:textId="6EF4CBD5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43B5" w14:textId="30CB6D56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316D" w14:textId="1B8A262A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DEB0" w14:textId="78FF20E9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DF9B3" w14:textId="263FE2F7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38" w14:textId="2285AC1F" w:rsidR="00A808C6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</w:tr>
      <w:tr w:rsidR="00244A6C" w14:paraId="20F28288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7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8538A5" w14:textId="4EA5B2B3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3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69D3" w14:textId="6D2B8FF9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75C8" w14:textId="6DC2B4C0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40FD" w14:textId="7F6D5BE6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00C0" w14:textId="79F00C93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B398" w14:textId="71C772F3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0242" w14:textId="50F8D88D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</w:tr>
      <w:tr w:rsidR="00244A6C" w14:paraId="4D68A7AD" w14:textId="77777777" w:rsidTr="006F7A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7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866C1B" w14:textId="09B3AE19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3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B73C" w14:textId="45F3D86F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3843" w14:textId="0F96B62D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3669" w14:textId="353930EA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2C57" w14:textId="19B1C2FB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E969" w14:textId="5134865A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1356" w14:textId="645699BE" w:rsidR="00244A6C" w:rsidRDefault="00B65AD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</w:t>
            </w:r>
          </w:p>
        </w:tc>
      </w:tr>
      <w:tr w:rsidR="00DD2274" w:rsidRPr="00D04367" w14:paraId="525DDBC6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DF0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0DB176" w14:textId="77777777" w:rsidR="00DD2274" w:rsidRPr="00D04367" w:rsidRDefault="00DD2274" w:rsidP="00A95C25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Pr="00D04367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POTENCIAL DE INOVAÇÃO</w:t>
            </w:r>
          </w:p>
        </w:tc>
      </w:tr>
      <w:tr w:rsidR="00DD2274" w:rsidRPr="00D04367" w14:paraId="2FD82395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C527F3" w14:textId="77777777" w:rsidR="00DD2274" w:rsidRDefault="00DD2274" w:rsidP="00A95C25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Pr="00D04367">
              <w:rPr>
                <w:b/>
                <w:color w:val="000000"/>
                <w:sz w:val="20"/>
                <w:szCs w:val="20"/>
              </w:rPr>
              <w:t xml:space="preserve">.1. </w:t>
            </w:r>
            <w:r>
              <w:rPr>
                <w:b/>
                <w:color w:val="000000"/>
                <w:sz w:val="20"/>
                <w:szCs w:val="20"/>
              </w:rPr>
              <w:t xml:space="preserve">Há previsão de propriedade intelectual? </w:t>
            </w:r>
          </w:p>
          <w:p w14:paraId="279A7A22" w14:textId="3AF7FCF3" w:rsidR="00DD2274" w:rsidRPr="00987432" w:rsidRDefault="00DD2274" w:rsidP="00A95C2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87432">
              <w:rPr>
                <w:color w:val="000000"/>
                <w:sz w:val="20"/>
                <w:szCs w:val="20"/>
              </w:rPr>
              <w:t>(</w:t>
            </w:r>
            <w:r w:rsidR="00B65ADD">
              <w:rPr>
                <w:color w:val="000000"/>
                <w:sz w:val="20"/>
                <w:szCs w:val="20"/>
              </w:rPr>
              <w:t xml:space="preserve">          </w:t>
            </w:r>
            <w:r w:rsidRPr="00987432">
              <w:rPr>
                <w:color w:val="000000"/>
                <w:sz w:val="20"/>
                <w:szCs w:val="20"/>
              </w:rPr>
              <w:t>) Não          (</w:t>
            </w:r>
            <w:r w:rsidR="00B65ADD">
              <w:rPr>
                <w:color w:val="000000"/>
                <w:sz w:val="20"/>
                <w:szCs w:val="20"/>
              </w:rPr>
              <w:t xml:space="preserve">          </w:t>
            </w:r>
            <w:r w:rsidRPr="00987432">
              <w:rPr>
                <w:color w:val="000000"/>
                <w:sz w:val="20"/>
                <w:szCs w:val="20"/>
              </w:rPr>
              <w:t>) Sim: (</w:t>
            </w:r>
            <w:r w:rsidR="00B65ADD">
              <w:rPr>
                <w:color w:val="000000"/>
                <w:sz w:val="20"/>
                <w:szCs w:val="20"/>
              </w:rPr>
              <w:t xml:space="preserve">          </w:t>
            </w:r>
            <w:r w:rsidRPr="00987432">
              <w:rPr>
                <w:color w:val="000000"/>
                <w:sz w:val="20"/>
                <w:szCs w:val="20"/>
              </w:rPr>
              <w:t>) Marca          (</w:t>
            </w:r>
            <w:r w:rsidR="00B65ADD">
              <w:rPr>
                <w:color w:val="000000"/>
                <w:sz w:val="20"/>
                <w:szCs w:val="20"/>
              </w:rPr>
              <w:t xml:space="preserve">          </w:t>
            </w:r>
            <w:r w:rsidRPr="00987432">
              <w:rPr>
                <w:color w:val="000000"/>
                <w:sz w:val="20"/>
                <w:szCs w:val="20"/>
              </w:rPr>
              <w:t>) Patente          (</w:t>
            </w:r>
            <w:r w:rsidR="00B65ADD">
              <w:rPr>
                <w:color w:val="000000"/>
                <w:sz w:val="20"/>
                <w:szCs w:val="20"/>
              </w:rPr>
              <w:t xml:space="preserve">          </w:t>
            </w:r>
            <w:r w:rsidRPr="00987432">
              <w:rPr>
                <w:color w:val="000000"/>
                <w:sz w:val="20"/>
                <w:szCs w:val="20"/>
              </w:rPr>
              <w:t>) Software          (</w:t>
            </w:r>
            <w:r w:rsidR="00A113CA">
              <w:rPr>
                <w:color w:val="000000"/>
                <w:sz w:val="20"/>
                <w:szCs w:val="20"/>
              </w:rPr>
              <w:t xml:space="preserve">          </w:t>
            </w:r>
            <w:r w:rsidRPr="00987432">
              <w:rPr>
                <w:color w:val="000000"/>
                <w:sz w:val="20"/>
                <w:szCs w:val="20"/>
              </w:rPr>
              <w:t xml:space="preserve">) Outra </w:t>
            </w:r>
          </w:p>
          <w:p w14:paraId="0219B8EE" w14:textId="4B306539" w:rsidR="00DD2274" w:rsidRPr="00D04367" w:rsidRDefault="00DD2274" w:rsidP="005D44FA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987432">
              <w:rPr>
                <w:color w:val="000000"/>
                <w:sz w:val="20"/>
                <w:szCs w:val="20"/>
              </w:rPr>
              <w:t>Em caso de “Outra”, descrever:</w:t>
            </w:r>
            <w:r w:rsidR="00A113CA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</w:tr>
      <w:tr w:rsidR="00DD2274" w:rsidRPr="00D04367" w14:paraId="4E0680E7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D9C98D" w14:textId="77777777" w:rsidR="00DD2274" w:rsidRDefault="00DD2274" w:rsidP="00A95C25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Pr="00D04367">
              <w:rPr>
                <w:b/>
                <w:color w:val="000000"/>
                <w:sz w:val="20"/>
                <w:szCs w:val="20"/>
              </w:rPr>
              <w:t xml:space="preserve">.2. </w:t>
            </w:r>
            <w:r>
              <w:rPr>
                <w:b/>
                <w:color w:val="000000"/>
                <w:sz w:val="20"/>
                <w:szCs w:val="20"/>
              </w:rPr>
              <w:t xml:space="preserve">Há dados confidenciais que necessitam de formalização de Termo de Sigilo e Confidencialidade entre os membros da equipe? </w:t>
            </w:r>
          </w:p>
          <w:p w14:paraId="6B15D619" w14:textId="000BAEC0" w:rsidR="00DD2274" w:rsidRPr="00987432" w:rsidRDefault="00DD2274" w:rsidP="00A95C2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87432">
              <w:rPr>
                <w:color w:val="000000"/>
                <w:sz w:val="20"/>
                <w:szCs w:val="20"/>
              </w:rPr>
              <w:t>(</w:t>
            </w:r>
            <w:r w:rsidR="00A113CA">
              <w:rPr>
                <w:color w:val="000000"/>
                <w:sz w:val="20"/>
                <w:szCs w:val="20"/>
              </w:rPr>
              <w:t xml:space="preserve">          </w:t>
            </w:r>
            <w:r w:rsidRPr="00987432">
              <w:rPr>
                <w:color w:val="000000"/>
                <w:sz w:val="20"/>
                <w:szCs w:val="20"/>
              </w:rPr>
              <w:t>) Não          (</w:t>
            </w:r>
            <w:r w:rsidR="00A113CA">
              <w:rPr>
                <w:color w:val="000000"/>
                <w:sz w:val="20"/>
                <w:szCs w:val="20"/>
              </w:rPr>
              <w:t xml:space="preserve">          </w:t>
            </w:r>
            <w:r w:rsidRPr="00987432">
              <w:rPr>
                <w:color w:val="000000"/>
                <w:sz w:val="20"/>
                <w:szCs w:val="20"/>
              </w:rPr>
              <w:t>) Sim</w:t>
            </w:r>
          </w:p>
          <w:p w14:paraId="3FC37FE8" w14:textId="7471E2E6" w:rsidR="00DD2274" w:rsidRPr="00D04367" w:rsidRDefault="00DD2274" w:rsidP="00A95C25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987432">
              <w:rPr>
                <w:color w:val="000000"/>
                <w:sz w:val="20"/>
                <w:szCs w:val="20"/>
              </w:rPr>
              <w:t>Se sim, descreva superficialmente estes dados e sua importância:</w:t>
            </w:r>
            <w:r w:rsidR="00A113CA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</w:t>
            </w:r>
          </w:p>
          <w:p w14:paraId="4A0EC6D1" w14:textId="77777777" w:rsidR="00DD2274" w:rsidRDefault="00DD2274" w:rsidP="00A95C25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3EE0A1B" w14:textId="77777777" w:rsidR="00DD2274" w:rsidRPr="00D04367" w:rsidRDefault="00DD2274" w:rsidP="00A95C25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C024B9" w:rsidRPr="002C6171" w14:paraId="69B9D6F7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DF0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5D9213" w14:textId="034E1C7E" w:rsidR="00C024B9" w:rsidRPr="00D04367" w:rsidRDefault="00C024B9" w:rsidP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A808C6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 xml:space="preserve">. OUTROS (INCLUIR DEMAIS INFORMAÇÕES QUE JULGAR NECESSÁRIAS) </w:t>
            </w:r>
          </w:p>
        </w:tc>
      </w:tr>
      <w:tr w:rsidR="00C024B9" w:rsidRPr="002C6171" w14:paraId="7D320247" w14:textId="77777777" w:rsidTr="005D44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78A96F" w14:textId="4CB10A56" w:rsidR="00C024B9" w:rsidRDefault="00A113CA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  <w:p w14:paraId="01CD79A8" w14:textId="21285E8B" w:rsidR="00C024B9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24BFCC05" w14:textId="6D02A744" w:rsidR="00BD4E68" w:rsidRDefault="00BD4E68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19D7D889" w14:textId="089ACAED" w:rsidR="00BD4E68" w:rsidRDefault="00BD4E68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567A0B1" w14:textId="77777777" w:rsidR="00BD4E68" w:rsidRDefault="00BD4E68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508C9C9" w14:textId="2521191F" w:rsidR="007B42F6" w:rsidRDefault="007B42F6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28E4AF8" w14:textId="77777777" w:rsidR="00BC47E0" w:rsidRDefault="00BC47E0" w:rsidP="0088287D">
      <w:pPr>
        <w:spacing w:after="0" w:line="240" w:lineRule="auto"/>
        <w:ind w:right="141"/>
        <w:jc w:val="both"/>
        <w:rPr>
          <w:sz w:val="20"/>
        </w:rPr>
      </w:pPr>
    </w:p>
    <w:p w14:paraId="4AF6600D" w14:textId="403DC3ED" w:rsidR="00D21263" w:rsidRPr="00D21263" w:rsidRDefault="00D21263" w:rsidP="00D21263">
      <w:pPr>
        <w:spacing w:after="0" w:line="240" w:lineRule="auto"/>
        <w:jc w:val="both"/>
        <w:rPr>
          <w:color w:val="000000"/>
          <w:sz w:val="20"/>
          <w:szCs w:val="20"/>
        </w:rPr>
      </w:pPr>
      <w:r w:rsidRPr="00D21263">
        <w:rPr>
          <w:color w:val="000000"/>
          <w:sz w:val="20"/>
          <w:szCs w:val="20"/>
        </w:rPr>
        <w:t>[</w:t>
      </w:r>
      <w:r w:rsidR="00A113CA">
        <w:rPr>
          <w:color w:val="000000"/>
          <w:sz w:val="20"/>
          <w:szCs w:val="20"/>
        </w:rPr>
        <w:t xml:space="preserve">          </w:t>
      </w:r>
      <w:r w:rsidRPr="00D21263">
        <w:rPr>
          <w:color w:val="000000"/>
          <w:sz w:val="20"/>
          <w:szCs w:val="20"/>
        </w:rPr>
        <w:t>] O pesquisador principal declara que leu o Guia do Pesquisador da Fundação Hemocentro de Brasília.</w:t>
      </w:r>
    </w:p>
    <w:p w14:paraId="68CFB1A8" w14:textId="42A279C6" w:rsidR="00D21263" w:rsidRPr="00D21263" w:rsidRDefault="00D21263" w:rsidP="00D21263">
      <w:pPr>
        <w:spacing w:after="0" w:line="240" w:lineRule="auto"/>
        <w:jc w:val="both"/>
        <w:rPr>
          <w:color w:val="000000"/>
          <w:sz w:val="20"/>
          <w:szCs w:val="20"/>
        </w:rPr>
      </w:pPr>
      <w:proofErr w:type="gramStart"/>
      <w:r w:rsidRPr="00D21263">
        <w:rPr>
          <w:color w:val="000000"/>
          <w:sz w:val="20"/>
          <w:szCs w:val="20"/>
        </w:rPr>
        <w:t>[</w:t>
      </w:r>
      <w:r w:rsidR="00747DAF">
        <w:rPr>
          <w:color w:val="000000"/>
          <w:sz w:val="20"/>
          <w:szCs w:val="20"/>
        </w:rPr>
        <w:t xml:space="preserve">      </w:t>
      </w:r>
      <w:r w:rsidR="00A113CA">
        <w:rPr>
          <w:color w:val="000000"/>
          <w:sz w:val="20"/>
          <w:szCs w:val="20"/>
        </w:rPr>
        <w:t xml:space="preserve"> </w:t>
      </w:r>
      <w:proofErr w:type="gramEnd"/>
      <w:r w:rsidRPr="00D21263">
        <w:rPr>
          <w:color w:val="000000"/>
          <w:sz w:val="20"/>
          <w:szCs w:val="20"/>
        </w:rPr>
        <w:t>] O pesquisador principal atesta que todas as informações incluídas no projeto de pesquisa e seus anexos são verdadeiras.</w:t>
      </w:r>
    </w:p>
    <w:p w14:paraId="2C7629F7" w14:textId="30DDEBEF" w:rsidR="00A808C6" w:rsidRDefault="00D21263" w:rsidP="00D21263">
      <w:pPr>
        <w:spacing w:after="0" w:line="240" w:lineRule="auto"/>
        <w:jc w:val="both"/>
        <w:rPr>
          <w:sz w:val="16"/>
        </w:rPr>
      </w:pPr>
      <w:r w:rsidRPr="00D21263">
        <w:rPr>
          <w:color w:val="000000"/>
          <w:sz w:val="20"/>
          <w:szCs w:val="20"/>
        </w:rPr>
        <w:t>[</w:t>
      </w:r>
      <w:r w:rsidR="00A113CA">
        <w:rPr>
          <w:color w:val="000000"/>
          <w:sz w:val="20"/>
          <w:szCs w:val="20"/>
        </w:rPr>
        <w:t xml:space="preserve">        </w:t>
      </w:r>
      <w:r w:rsidRPr="00D21263">
        <w:rPr>
          <w:color w:val="000000"/>
          <w:sz w:val="20"/>
          <w:szCs w:val="20"/>
        </w:rPr>
        <w:t>] Em caso de pesquisa envolvendo seres humanos, o pesquisador principal se compromete a cumprir o exposto nas resoluções brasileiras que regem a ética em pesquisa e a Lei Geral de Proteção de Dados Pessoais.</w:t>
      </w:r>
    </w:p>
    <w:p w14:paraId="02A1D4BD" w14:textId="156B0CC3" w:rsidR="00A808C6" w:rsidRDefault="00A808C6" w:rsidP="000B0BDE">
      <w:pPr>
        <w:spacing w:after="0" w:line="240" w:lineRule="auto"/>
        <w:ind w:left="142"/>
        <w:jc w:val="both"/>
        <w:rPr>
          <w:sz w:val="16"/>
        </w:rPr>
      </w:pPr>
    </w:p>
    <w:p w14:paraId="46D54DDD" w14:textId="0018EA89" w:rsidR="00A808C6" w:rsidRDefault="00A808C6" w:rsidP="000B0BDE">
      <w:pPr>
        <w:spacing w:after="0" w:line="240" w:lineRule="auto"/>
        <w:ind w:left="142"/>
        <w:jc w:val="both"/>
        <w:rPr>
          <w:sz w:val="16"/>
        </w:rPr>
      </w:pPr>
    </w:p>
    <w:p w14:paraId="56EA35AD" w14:textId="77777777" w:rsidR="00A808C6" w:rsidRPr="00D04367" w:rsidRDefault="00A808C6" w:rsidP="000B0BDE">
      <w:pPr>
        <w:spacing w:after="0" w:line="240" w:lineRule="auto"/>
        <w:ind w:left="142"/>
        <w:jc w:val="both"/>
        <w:rPr>
          <w:sz w:val="20"/>
        </w:rPr>
      </w:pPr>
    </w:p>
    <w:p w14:paraId="25686CBC" w14:textId="77777777" w:rsidR="002C7DB1" w:rsidRPr="002C6171" w:rsidRDefault="002C7DB1" w:rsidP="0088287D">
      <w:pPr>
        <w:spacing w:after="0" w:line="240" w:lineRule="auto"/>
        <w:jc w:val="both"/>
      </w:pPr>
    </w:p>
    <w:p w14:paraId="53255243" w14:textId="77777777" w:rsidR="00D231B1" w:rsidRDefault="00D231B1" w:rsidP="000B0BDE">
      <w:pPr>
        <w:spacing w:after="0" w:line="240" w:lineRule="auto"/>
        <w:ind w:left="142"/>
        <w:jc w:val="both"/>
        <w:rPr>
          <w:sz w:val="20"/>
        </w:rPr>
      </w:pPr>
    </w:p>
    <w:sectPr w:rsidR="00D231B1" w:rsidSect="00747DAF">
      <w:headerReference w:type="default" r:id="rId9"/>
      <w:footerReference w:type="default" r:id="rId10"/>
      <w:type w:val="continuous"/>
      <w:pgSz w:w="11907" w:h="16840" w:code="9"/>
      <w:pgMar w:top="1440" w:right="1080" w:bottom="1440" w:left="1080" w:header="567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8F740" w14:textId="77777777" w:rsidR="00AF08CB" w:rsidRDefault="00AF08CB" w:rsidP="00BB05A0">
      <w:pPr>
        <w:spacing w:after="0" w:line="240" w:lineRule="auto"/>
      </w:pPr>
      <w:r>
        <w:separator/>
      </w:r>
    </w:p>
  </w:endnote>
  <w:endnote w:type="continuationSeparator" w:id="0">
    <w:p w14:paraId="65A7BF74" w14:textId="77777777" w:rsidR="00AF08CB" w:rsidRDefault="00AF08CB" w:rsidP="00BB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CD312" w14:textId="77777777" w:rsidR="0080431C" w:rsidRDefault="0080431C" w:rsidP="0080431C">
    <w:pPr>
      <w:pStyle w:val="Rodap"/>
      <w:jc w:val="center"/>
      <w:rPr>
        <w:rFonts w:ascii="Arial" w:hAnsi="Arial" w:cs="Arial"/>
        <w:b/>
        <w:color w:val="FF0000"/>
        <w:sz w:val="14"/>
        <w:szCs w:val="14"/>
      </w:rPr>
    </w:pPr>
  </w:p>
  <w:p w14:paraId="22CA3A20" w14:textId="4D3BDB40" w:rsidR="00BB05A0" w:rsidRPr="00BB05A0" w:rsidRDefault="00BB05A0" w:rsidP="002C7DB1">
    <w:pPr>
      <w:pStyle w:val="Rodap"/>
      <w:rPr>
        <w:rFonts w:ascii="Arial" w:hAnsi="Arial" w:cs="Arial"/>
        <w:b/>
        <w:color w:val="FF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27FCB" w14:textId="77777777" w:rsidR="00AF08CB" w:rsidRDefault="00AF08CB" w:rsidP="00BB05A0">
      <w:pPr>
        <w:spacing w:after="0" w:line="240" w:lineRule="auto"/>
      </w:pPr>
      <w:r>
        <w:separator/>
      </w:r>
    </w:p>
  </w:footnote>
  <w:footnote w:type="continuationSeparator" w:id="0">
    <w:p w14:paraId="135E26BC" w14:textId="77777777" w:rsidR="00AF08CB" w:rsidRDefault="00AF08CB" w:rsidP="00BB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81FD4" w14:textId="77777777" w:rsidR="00BB05A0" w:rsidRDefault="00BB05A0">
    <w:pPr>
      <w:pStyle w:val="Cabealho"/>
      <w:rPr>
        <w:sz w:val="2"/>
        <w:szCs w:val="2"/>
      </w:rPr>
    </w:pPr>
  </w:p>
  <w:p w14:paraId="7AA9F003" w14:textId="77777777" w:rsidR="00B86ED8" w:rsidRDefault="00B86ED8">
    <w:pPr>
      <w:pStyle w:val="Cabealho"/>
      <w:rPr>
        <w:sz w:val="2"/>
        <w:szCs w:val="2"/>
      </w:rPr>
    </w:pPr>
  </w:p>
  <w:p w14:paraId="52FF4EEC" w14:textId="5CE97C71" w:rsidR="000A6054" w:rsidRDefault="000A6054" w:rsidP="000A6054">
    <w:pPr>
      <w:pStyle w:val="i33cabealho"/>
      <w:spacing w:before="0" w:beforeAutospacing="0" w:after="0" w:afterAutospacing="0"/>
      <w:ind w:left="60" w:right="60"/>
      <w:rPr>
        <w:rFonts w:ascii="Calibri" w:hAnsi="Calibri" w:cs="Calibri"/>
        <w:color w:val="000000"/>
        <w:sz w:val="27"/>
        <w:szCs w:val="27"/>
      </w:rPr>
    </w:pPr>
    <w:r w:rsidRPr="000A6054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7ED2C" wp14:editId="403E3173">
              <wp:simplePos x="0" y="0"/>
              <wp:positionH relativeFrom="column">
                <wp:posOffset>1056951</wp:posOffset>
              </wp:positionH>
              <wp:positionV relativeFrom="paragraph">
                <wp:posOffset>284672</wp:posOffset>
              </wp:positionV>
              <wp:extent cx="4095750" cy="742950"/>
              <wp:effectExtent l="0" t="0" r="19050" b="1905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86103" w14:textId="77777777" w:rsidR="000A6054" w:rsidRDefault="000A6054" w:rsidP="000A6054">
                          <w:pPr>
                            <w:pStyle w:val="i33cabealho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7"/>
                              <w:szCs w:val="27"/>
                            </w:rPr>
                            <w:t>Governo do Distrito Federal</w:t>
                          </w:r>
                        </w:p>
                        <w:p w14:paraId="334F5099" w14:textId="21435579" w:rsidR="000A6054" w:rsidRDefault="000A6054" w:rsidP="000A6054">
                          <w:pPr>
                            <w:pStyle w:val="i33cabealho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7"/>
                              <w:szCs w:val="27"/>
                            </w:rPr>
                            <w:t>Fundação Hemocentro de Brasília</w:t>
                          </w:r>
                        </w:p>
                        <w:p w14:paraId="04D3C0F2" w14:textId="77777777" w:rsidR="000A6054" w:rsidRDefault="000A6054" w:rsidP="000A6054">
                          <w:pPr>
                            <w:pStyle w:val="i33cabealho"/>
                            <w:spacing w:before="0" w:beforeAutospacing="0" w:after="0" w:afterAutospacing="0"/>
                            <w:ind w:left="60" w:right="6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7"/>
                              <w:szCs w:val="27"/>
                            </w:rPr>
                            <w:t>Comitê de Pesquisa e Desenvolvimento Institucional</w:t>
                          </w:r>
                        </w:p>
                        <w:p w14:paraId="53BE97C4" w14:textId="0F008844" w:rsidR="000A6054" w:rsidRDefault="000A605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83.2pt;margin-top:22.4pt;width:322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" fillcolor="white [3212]" strokecolor="white [3212]">
              <v:textbox>
                <w:txbxContent>
                  <w:p w14:paraId="22786103" w14:textId="77777777" w:rsidR="000A6054" w:rsidRDefault="000A6054" w:rsidP="000A6054">
                    <w:pPr>
                      <w:pStyle w:val="i33cabealho"/>
                      <w:spacing w:before="0" w:beforeAutospacing="0" w:after="0" w:afterAutospacing="0"/>
                      <w:ind w:left="60" w:right="60"/>
                      <w:jc w:val="center"/>
                      <w:rPr>
                        <w:rFonts w:ascii="Calibri" w:hAnsi="Calibri" w:cs="Calibri"/>
                        <w:color w:val="000000"/>
                        <w:sz w:val="27"/>
                        <w:szCs w:val="27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7"/>
                        <w:szCs w:val="27"/>
                      </w:rPr>
                      <w:t>Governo do Distrito Federal</w:t>
                    </w:r>
                  </w:p>
                  <w:p w14:paraId="334F5099" w14:textId="21435579" w:rsidR="000A6054" w:rsidRDefault="000A6054" w:rsidP="000A6054">
                    <w:pPr>
                      <w:pStyle w:val="i33cabealho"/>
                      <w:spacing w:before="0" w:beforeAutospacing="0" w:after="0" w:afterAutospacing="0"/>
                      <w:ind w:left="60" w:right="60"/>
                      <w:jc w:val="center"/>
                      <w:rPr>
                        <w:rFonts w:ascii="Calibri" w:hAnsi="Calibri" w:cs="Calibri"/>
                        <w:color w:val="000000"/>
                        <w:sz w:val="27"/>
                        <w:szCs w:val="27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7"/>
                        <w:szCs w:val="27"/>
                      </w:rPr>
                      <w:t>Fundação Hemocentro de Brasília</w:t>
                    </w:r>
                  </w:p>
                  <w:p w14:paraId="04D3C0F2" w14:textId="77777777" w:rsidR="000A6054" w:rsidRDefault="000A6054" w:rsidP="000A6054">
                    <w:pPr>
                      <w:pStyle w:val="i33cabealho"/>
                      <w:spacing w:before="0" w:beforeAutospacing="0" w:after="0" w:afterAutospacing="0"/>
                      <w:ind w:left="60" w:right="60"/>
                      <w:jc w:val="center"/>
                      <w:rPr>
                        <w:rFonts w:ascii="Calibri" w:hAnsi="Calibri" w:cs="Calibri"/>
                        <w:color w:val="000000"/>
                        <w:sz w:val="27"/>
                        <w:szCs w:val="27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7"/>
                        <w:szCs w:val="27"/>
                      </w:rPr>
                      <w:t>Comitê de Pesquisa e Desenvolvimento Institucional</w:t>
                    </w:r>
                  </w:p>
                  <w:p w14:paraId="53BE97C4" w14:textId="0F008844" w:rsidR="000A6054" w:rsidRDefault="000A6054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76C9800" wp14:editId="56F79682">
          <wp:extent cx="772359" cy="1095554"/>
          <wp:effectExtent l="0" t="0" r="8890" b="0"/>
          <wp:docPr id="2" name="Imagem 2" descr="http://intranet.fhb.df.gov.br/wp-content/uploads/2025/03/nov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fhb.df.gov.br/wp-content/uploads/2025/03/nova-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714" t="11791" r="35842" b="11111"/>
                  <a:stretch/>
                </pic:blipFill>
                <pic:spPr bwMode="auto">
                  <a:xfrm>
                    <a:off x="0" y="0"/>
                    <a:ext cx="776882" cy="1101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2"/>
        <w:szCs w:val="2"/>
      </w:rPr>
      <w:t xml:space="preserve">                        </w:t>
    </w:r>
  </w:p>
  <w:p w14:paraId="6469A7C9" w14:textId="13466BB7" w:rsidR="00B86ED8" w:rsidRPr="00B86ED8" w:rsidRDefault="00B86ED8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20146"/>
    <w:multiLevelType w:val="multilevel"/>
    <w:tmpl w:val="4E4A0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documentProtection w:edit="comments" w:enforcement="0"/>
  <w:styleLockTheme/>
  <w:styleLockQFSet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41"/>
    <w:rsid w:val="000077F4"/>
    <w:rsid w:val="00013991"/>
    <w:rsid w:val="000352D3"/>
    <w:rsid w:val="000668DF"/>
    <w:rsid w:val="00071037"/>
    <w:rsid w:val="00076892"/>
    <w:rsid w:val="000924EB"/>
    <w:rsid w:val="00093A38"/>
    <w:rsid w:val="00094176"/>
    <w:rsid w:val="00097E5C"/>
    <w:rsid w:val="000A6054"/>
    <w:rsid w:val="000B0BDE"/>
    <w:rsid w:val="000B40AC"/>
    <w:rsid w:val="000D448C"/>
    <w:rsid w:val="000D6F79"/>
    <w:rsid w:val="000E3E9F"/>
    <w:rsid w:val="00114001"/>
    <w:rsid w:val="001210AE"/>
    <w:rsid w:val="0012332A"/>
    <w:rsid w:val="001463C8"/>
    <w:rsid w:val="001473BD"/>
    <w:rsid w:val="00163C80"/>
    <w:rsid w:val="00165CD7"/>
    <w:rsid w:val="00173D17"/>
    <w:rsid w:val="00182BF0"/>
    <w:rsid w:val="0018651C"/>
    <w:rsid w:val="0019197E"/>
    <w:rsid w:val="001A20A9"/>
    <w:rsid w:val="001A5ACB"/>
    <w:rsid w:val="001B2666"/>
    <w:rsid w:val="001C6DD8"/>
    <w:rsid w:val="001D7AB4"/>
    <w:rsid w:val="001F1107"/>
    <w:rsid w:val="001F2B73"/>
    <w:rsid w:val="0020115A"/>
    <w:rsid w:val="002253B8"/>
    <w:rsid w:val="00226C44"/>
    <w:rsid w:val="0023144E"/>
    <w:rsid w:val="00234ADB"/>
    <w:rsid w:val="002379E6"/>
    <w:rsid w:val="00244597"/>
    <w:rsid w:val="00244A6C"/>
    <w:rsid w:val="00246BDD"/>
    <w:rsid w:val="0025310B"/>
    <w:rsid w:val="00264942"/>
    <w:rsid w:val="00274242"/>
    <w:rsid w:val="00275449"/>
    <w:rsid w:val="002914A6"/>
    <w:rsid w:val="002B5C54"/>
    <w:rsid w:val="002C6171"/>
    <w:rsid w:val="002C7DB1"/>
    <w:rsid w:val="002E0BD2"/>
    <w:rsid w:val="002E2C9B"/>
    <w:rsid w:val="002E7796"/>
    <w:rsid w:val="002F2465"/>
    <w:rsid w:val="0030497F"/>
    <w:rsid w:val="00322281"/>
    <w:rsid w:val="00324DBD"/>
    <w:rsid w:val="00331E63"/>
    <w:rsid w:val="00334F70"/>
    <w:rsid w:val="00383CA7"/>
    <w:rsid w:val="00384EB2"/>
    <w:rsid w:val="003931F3"/>
    <w:rsid w:val="003A50E8"/>
    <w:rsid w:val="003A66A7"/>
    <w:rsid w:val="003A67CC"/>
    <w:rsid w:val="003A7238"/>
    <w:rsid w:val="003B0A3A"/>
    <w:rsid w:val="003F351F"/>
    <w:rsid w:val="003F6427"/>
    <w:rsid w:val="003F79BA"/>
    <w:rsid w:val="004036BB"/>
    <w:rsid w:val="0041022F"/>
    <w:rsid w:val="004242DC"/>
    <w:rsid w:val="00426E34"/>
    <w:rsid w:val="00444BAF"/>
    <w:rsid w:val="00460D61"/>
    <w:rsid w:val="00464681"/>
    <w:rsid w:val="004942C2"/>
    <w:rsid w:val="00494351"/>
    <w:rsid w:val="004969D0"/>
    <w:rsid w:val="004A5E0D"/>
    <w:rsid w:val="004A690E"/>
    <w:rsid w:val="004A7F78"/>
    <w:rsid w:val="004B7756"/>
    <w:rsid w:val="004C394C"/>
    <w:rsid w:val="004D102F"/>
    <w:rsid w:val="004E52E5"/>
    <w:rsid w:val="004E62BF"/>
    <w:rsid w:val="004F3B3F"/>
    <w:rsid w:val="004F4063"/>
    <w:rsid w:val="0050137B"/>
    <w:rsid w:val="00523C19"/>
    <w:rsid w:val="0053446B"/>
    <w:rsid w:val="00535FF4"/>
    <w:rsid w:val="00536EB9"/>
    <w:rsid w:val="005453B5"/>
    <w:rsid w:val="0055002A"/>
    <w:rsid w:val="00563D38"/>
    <w:rsid w:val="00577E5A"/>
    <w:rsid w:val="005813FB"/>
    <w:rsid w:val="00584D5F"/>
    <w:rsid w:val="00594011"/>
    <w:rsid w:val="005A63C4"/>
    <w:rsid w:val="005B1077"/>
    <w:rsid w:val="005B3008"/>
    <w:rsid w:val="005B76A1"/>
    <w:rsid w:val="005C173A"/>
    <w:rsid w:val="005C4EE8"/>
    <w:rsid w:val="005C644E"/>
    <w:rsid w:val="005D1958"/>
    <w:rsid w:val="005D44FA"/>
    <w:rsid w:val="005D547C"/>
    <w:rsid w:val="005D70F6"/>
    <w:rsid w:val="005D7EAF"/>
    <w:rsid w:val="005F4131"/>
    <w:rsid w:val="005F7B9F"/>
    <w:rsid w:val="00601DBB"/>
    <w:rsid w:val="006041AD"/>
    <w:rsid w:val="00605F79"/>
    <w:rsid w:val="0061094E"/>
    <w:rsid w:val="00630789"/>
    <w:rsid w:val="00636DD1"/>
    <w:rsid w:val="00636DEB"/>
    <w:rsid w:val="00642A84"/>
    <w:rsid w:val="006448ED"/>
    <w:rsid w:val="00645BFE"/>
    <w:rsid w:val="0065105F"/>
    <w:rsid w:val="00652F81"/>
    <w:rsid w:val="0066321B"/>
    <w:rsid w:val="00663D82"/>
    <w:rsid w:val="0067037C"/>
    <w:rsid w:val="00673E9A"/>
    <w:rsid w:val="00685D39"/>
    <w:rsid w:val="006B6C8F"/>
    <w:rsid w:val="006C7E1B"/>
    <w:rsid w:val="006F7A2C"/>
    <w:rsid w:val="00713C3D"/>
    <w:rsid w:val="00715080"/>
    <w:rsid w:val="00723543"/>
    <w:rsid w:val="00723553"/>
    <w:rsid w:val="0074329C"/>
    <w:rsid w:val="00745C68"/>
    <w:rsid w:val="00747DAF"/>
    <w:rsid w:val="007605E4"/>
    <w:rsid w:val="00760E31"/>
    <w:rsid w:val="00766786"/>
    <w:rsid w:val="007940EF"/>
    <w:rsid w:val="007A7FD6"/>
    <w:rsid w:val="007B42F6"/>
    <w:rsid w:val="007B479D"/>
    <w:rsid w:val="007B73A8"/>
    <w:rsid w:val="007C5C8C"/>
    <w:rsid w:val="007E57CA"/>
    <w:rsid w:val="007F20F6"/>
    <w:rsid w:val="007F59B9"/>
    <w:rsid w:val="0080431C"/>
    <w:rsid w:val="008136BD"/>
    <w:rsid w:val="00820021"/>
    <w:rsid w:val="00824E80"/>
    <w:rsid w:val="008266C2"/>
    <w:rsid w:val="008373B1"/>
    <w:rsid w:val="00842F99"/>
    <w:rsid w:val="00844604"/>
    <w:rsid w:val="008540F2"/>
    <w:rsid w:val="00855F8D"/>
    <w:rsid w:val="008571EB"/>
    <w:rsid w:val="0088287D"/>
    <w:rsid w:val="00887F74"/>
    <w:rsid w:val="0089118D"/>
    <w:rsid w:val="00893F37"/>
    <w:rsid w:val="008955A1"/>
    <w:rsid w:val="00897B6C"/>
    <w:rsid w:val="008C71AF"/>
    <w:rsid w:val="008D13DA"/>
    <w:rsid w:val="008D33B3"/>
    <w:rsid w:val="008E5A65"/>
    <w:rsid w:val="008E719D"/>
    <w:rsid w:val="008F3550"/>
    <w:rsid w:val="008F5BCE"/>
    <w:rsid w:val="009049C8"/>
    <w:rsid w:val="00913232"/>
    <w:rsid w:val="00927F0D"/>
    <w:rsid w:val="0094231D"/>
    <w:rsid w:val="00943717"/>
    <w:rsid w:val="0096399A"/>
    <w:rsid w:val="0097067B"/>
    <w:rsid w:val="009777EF"/>
    <w:rsid w:val="00987432"/>
    <w:rsid w:val="00995622"/>
    <w:rsid w:val="009C0114"/>
    <w:rsid w:val="009C6AE6"/>
    <w:rsid w:val="009D2B69"/>
    <w:rsid w:val="009E606E"/>
    <w:rsid w:val="009E64B5"/>
    <w:rsid w:val="00A113CA"/>
    <w:rsid w:val="00A30046"/>
    <w:rsid w:val="00A3395B"/>
    <w:rsid w:val="00A419CD"/>
    <w:rsid w:val="00A47864"/>
    <w:rsid w:val="00A636A1"/>
    <w:rsid w:val="00A76471"/>
    <w:rsid w:val="00A808C6"/>
    <w:rsid w:val="00A82181"/>
    <w:rsid w:val="00A95044"/>
    <w:rsid w:val="00A970F1"/>
    <w:rsid w:val="00AA54A5"/>
    <w:rsid w:val="00AC4904"/>
    <w:rsid w:val="00AC5D0F"/>
    <w:rsid w:val="00AD3479"/>
    <w:rsid w:val="00AE187A"/>
    <w:rsid w:val="00AE701B"/>
    <w:rsid w:val="00AF08CB"/>
    <w:rsid w:val="00AF11C5"/>
    <w:rsid w:val="00AF152D"/>
    <w:rsid w:val="00AF3AED"/>
    <w:rsid w:val="00B06228"/>
    <w:rsid w:val="00B06F2A"/>
    <w:rsid w:val="00B13AB4"/>
    <w:rsid w:val="00B2683A"/>
    <w:rsid w:val="00B339DB"/>
    <w:rsid w:val="00B52561"/>
    <w:rsid w:val="00B55E07"/>
    <w:rsid w:val="00B615F7"/>
    <w:rsid w:val="00B651A4"/>
    <w:rsid w:val="00B659F6"/>
    <w:rsid w:val="00B65ADD"/>
    <w:rsid w:val="00B77B9A"/>
    <w:rsid w:val="00B77DB7"/>
    <w:rsid w:val="00B86ED8"/>
    <w:rsid w:val="00BA23EA"/>
    <w:rsid w:val="00BA3F66"/>
    <w:rsid w:val="00BB05A0"/>
    <w:rsid w:val="00BC2E13"/>
    <w:rsid w:val="00BC47E0"/>
    <w:rsid w:val="00BC75DD"/>
    <w:rsid w:val="00BD0E53"/>
    <w:rsid w:val="00BD4E68"/>
    <w:rsid w:val="00BE2F6B"/>
    <w:rsid w:val="00BE7A94"/>
    <w:rsid w:val="00BF0DB6"/>
    <w:rsid w:val="00C000CE"/>
    <w:rsid w:val="00C024B9"/>
    <w:rsid w:val="00C13508"/>
    <w:rsid w:val="00C15748"/>
    <w:rsid w:val="00C21B7C"/>
    <w:rsid w:val="00C26DB7"/>
    <w:rsid w:val="00C327C4"/>
    <w:rsid w:val="00C3308B"/>
    <w:rsid w:val="00C40174"/>
    <w:rsid w:val="00C40E9B"/>
    <w:rsid w:val="00C523EB"/>
    <w:rsid w:val="00C62015"/>
    <w:rsid w:val="00C67E1F"/>
    <w:rsid w:val="00C80C6D"/>
    <w:rsid w:val="00C90E02"/>
    <w:rsid w:val="00C91B79"/>
    <w:rsid w:val="00CB0D2D"/>
    <w:rsid w:val="00CB4A7C"/>
    <w:rsid w:val="00CB751D"/>
    <w:rsid w:val="00CC1FD0"/>
    <w:rsid w:val="00CD1CEF"/>
    <w:rsid w:val="00D04367"/>
    <w:rsid w:val="00D04B1D"/>
    <w:rsid w:val="00D1559E"/>
    <w:rsid w:val="00D172B7"/>
    <w:rsid w:val="00D21263"/>
    <w:rsid w:val="00D231B1"/>
    <w:rsid w:val="00D25610"/>
    <w:rsid w:val="00D34C0B"/>
    <w:rsid w:val="00D401ED"/>
    <w:rsid w:val="00D57ABF"/>
    <w:rsid w:val="00D817B8"/>
    <w:rsid w:val="00D87CC4"/>
    <w:rsid w:val="00D9299D"/>
    <w:rsid w:val="00DD2274"/>
    <w:rsid w:val="00DE4E41"/>
    <w:rsid w:val="00DE68B4"/>
    <w:rsid w:val="00DF5F45"/>
    <w:rsid w:val="00E03ACF"/>
    <w:rsid w:val="00E07728"/>
    <w:rsid w:val="00E20505"/>
    <w:rsid w:val="00E211FE"/>
    <w:rsid w:val="00E26302"/>
    <w:rsid w:val="00E336CF"/>
    <w:rsid w:val="00E34792"/>
    <w:rsid w:val="00E60B07"/>
    <w:rsid w:val="00E74D2C"/>
    <w:rsid w:val="00E87F61"/>
    <w:rsid w:val="00EA61CE"/>
    <w:rsid w:val="00EB7C3B"/>
    <w:rsid w:val="00EC0B24"/>
    <w:rsid w:val="00EC6AD7"/>
    <w:rsid w:val="00EE792B"/>
    <w:rsid w:val="00EF2741"/>
    <w:rsid w:val="00EF6DDA"/>
    <w:rsid w:val="00F010FB"/>
    <w:rsid w:val="00F06871"/>
    <w:rsid w:val="00F16AA9"/>
    <w:rsid w:val="00F177FA"/>
    <w:rsid w:val="00F36889"/>
    <w:rsid w:val="00F40593"/>
    <w:rsid w:val="00F5243B"/>
    <w:rsid w:val="00F67FF8"/>
    <w:rsid w:val="00F70695"/>
    <w:rsid w:val="00F805BB"/>
    <w:rsid w:val="00F92B90"/>
    <w:rsid w:val="00F94FA5"/>
    <w:rsid w:val="00FA132F"/>
    <w:rsid w:val="00FB5C96"/>
    <w:rsid w:val="00FB6195"/>
    <w:rsid w:val="00FD56E6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27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4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0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5A0"/>
  </w:style>
  <w:style w:type="paragraph" w:styleId="Rodap">
    <w:name w:val="footer"/>
    <w:basedOn w:val="Normal"/>
    <w:link w:val="RodapChar"/>
    <w:uiPriority w:val="99"/>
    <w:unhideWhenUsed/>
    <w:rsid w:val="00BB0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5A0"/>
  </w:style>
  <w:style w:type="paragraph" w:styleId="Corpodetexto">
    <w:name w:val="Body Text"/>
    <w:basedOn w:val="Normal"/>
    <w:link w:val="CorpodetextoChar"/>
    <w:semiHidden/>
    <w:rsid w:val="002C7DB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semiHidden/>
    <w:rsid w:val="002C7DB1"/>
    <w:rPr>
      <w:rFonts w:ascii="Times New Roman" w:eastAsia="Times New Roman" w:hAnsi="Times New Roman"/>
      <w:sz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379E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B659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659F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B659F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59F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659F6"/>
    <w:rPr>
      <w:b/>
      <w:bCs/>
      <w:lang w:eastAsia="en-US"/>
    </w:rPr>
  </w:style>
  <w:style w:type="paragraph" w:styleId="Reviso">
    <w:name w:val="Revision"/>
    <w:hidden/>
    <w:uiPriority w:val="99"/>
    <w:semiHidden/>
    <w:rsid w:val="00745C68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5B1077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5B1077"/>
    <w:pPr>
      <w:ind w:left="720"/>
      <w:contextualSpacing/>
    </w:pPr>
  </w:style>
  <w:style w:type="table" w:styleId="Tabelacomgrade">
    <w:name w:val="Table Grid"/>
    <w:basedOn w:val="Tabelanormal"/>
    <w:uiPriority w:val="59"/>
    <w:rsid w:val="00D23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03centralizado12">
    <w:name w:val="i03_centralizado_12"/>
    <w:basedOn w:val="Normal"/>
    <w:rsid w:val="004036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36BB"/>
    <w:rPr>
      <w:b/>
      <w:bCs/>
    </w:rPr>
  </w:style>
  <w:style w:type="paragraph" w:customStyle="1" w:styleId="i33cabealho">
    <w:name w:val="i33_cabeçalho"/>
    <w:basedOn w:val="Normal"/>
    <w:rsid w:val="000A6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18tabelatextoalinhadoesquerda">
    <w:name w:val="i18_tabela_texto_alinhado_esquerda"/>
    <w:basedOn w:val="Normal"/>
    <w:rsid w:val="000A6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D212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4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0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5A0"/>
  </w:style>
  <w:style w:type="paragraph" w:styleId="Rodap">
    <w:name w:val="footer"/>
    <w:basedOn w:val="Normal"/>
    <w:link w:val="RodapChar"/>
    <w:uiPriority w:val="99"/>
    <w:unhideWhenUsed/>
    <w:rsid w:val="00BB0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5A0"/>
  </w:style>
  <w:style w:type="paragraph" w:styleId="Corpodetexto">
    <w:name w:val="Body Text"/>
    <w:basedOn w:val="Normal"/>
    <w:link w:val="CorpodetextoChar"/>
    <w:semiHidden/>
    <w:rsid w:val="002C7DB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semiHidden/>
    <w:rsid w:val="002C7DB1"/>
    <w:rPr>
      <w:rFonts w:ascii="Times New Roman" w:eastAsia="Times New Roman" w:hAnsi="Times New Roman"/>
      <w:sz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379E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B659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659F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B659F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59F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659F6"/>
    <w:rPr>
      <w:b/>
      <w:bCs/>
      <w:lang w:eastAsia="en-US"/>
    </w:rPr>
  </w:style>
  <w:style w:type="paragraph" w:styleId="Reviso">
    <w:name w:val="Revision"/>
    <w:hidden/>
    <w:uiPriority w:val="99"/>
    <w:semiHidden/>
    <w:rsid w:val="00745C68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5B1077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5B1077"/>
    <w:pPr>
      <w:ind w:left="720"/>
      <w:contextualSpacing/>
    </w:pPr>
  </w:style>
  <w:style w:type="table" w:styleId="Tabelacomgrade">
    <w:name w:val="Table Grid"/>
    <w:basedOn w:val="Tabelanormal"/>
    <w:uiPriority w:val="59"/>
    <w:rsid w:val="00D23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03centralizado12">
    <w:name w:val="i03_centralizado_12"/>
    <w:basedOn w:val="Normal"/>
    <w:rsid w:val="004036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36BB"/>
    <w:rPr>
      <w:b/>
      <w:bCs/>
    </w:rPr>
  </w:style>
  <w:style w:type="paragraph" w:customStyle="1" w:styleId="i33cabealho">
    <w:name w:val="i33_cabeçalho"/>
    <w:basedOn w:val="Normal"/>
    <w:rsid w:val="000A6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18tabelatextoalinhadoesquerda">
    <w:name w:val="i18_tabela_texto_alinhado_esquerda"/>
    <w:basedOn w:val="Normal"/>
    <w:rsid w:val="000A6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D212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814928\Desktop\2021\29-09-2021_formulario_plano_trabalho_coment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0A67C-0A9A-4443-947F-A8D81EAB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29-09-2021_formulario_plano_trabalho_comentado</Template>
  <TotalTime>0</TotalTime>
  <Pages>4</Pages>
  <Words>2093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Dias Viana</dc:creator>
  <cp:lastModifiedBy>Fernanda Moreira dos Santos Lima</cp:lastModifiedBy>
  <cp:revision>2</cp:revision>
  <dcterms:created xsi:type="dcterms:W3CDTF">2025-09-30T17:27:00Z</dcterms:created>
  <dcterms:modified xsi:type="dcterms:W3CDTF">2025-09-30T17:27:00Z</dcterms:modified>
</cp:coreProperties>
</file>